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24"/>
          <w:szCs w:val="24"/>
        </w:rPr>
      </w:pPr>
      <w:bookmarkStart w:id="0" w:name="_GoBack"/>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泰州市自主创新产品认定管理办法</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第一条  为贯彻落实《关于加强创新体系建设促进科技创新创业的若干政策的通知》精神，规范泰州市自主创新产品（以下简称自主创新产品）认定管理工作，鼓励企业开展自主科技创新，特制定本办法。</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第二条  本办法所称自主创新产品是指符合经济发展要求和先进技术发展方向，技术或工艺路线原创、产品性能先进、核心部件和整机产品自主开发生产，产品已在国内率先提出技术标准或其核心技术拥有发明专利，并能够替代进口、引领国内市场和带动产业发展的产品。</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第三条  泰州市科技局归口管理自主创新产品认定工作，按照公开、公平、公正的程序对自主创新产品进行认定，并向社会公告。</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第四条  经认定的自主创新产品，列入《泰州自主创新产品目录》并向社会公布。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第二章    申请条件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第五条  自主创新产品认定工作坚持企业自愿申请的原则，不向企业收费、不增加企业负担。</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第六条  申请认定的自主创新产品，应具备下列条件：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1、产品的生产企业为依法在泰州市登记注册的企业法人；</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2、产品符合国家有关法律法规和产业政策的规定；</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3、产品的技术水平在同类产品中处于领先水平，拥有全部知识产权：</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4、产品具有潜在的经济效益和较大的市场前景或替代进口。</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第七条  自主创新产品认定所需材料：</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1、泰州市自主创新产品认定申请表；</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2、工商管理部门核发的营业执照副本或营业执照复印件；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3、申请单位必须提交的证明材料：</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1）说明产品自主创新及知识产权状况的相关证明材料（凡属于联合申报或多个单位共同享有知识产权的，必须提交与产品技术归属及权限有关的技术转让、技术许可、授权、合作生产、合作开发的合同或协议）；</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（2）特殊行业许可证（对医药、医疗器械、农药、计量器具、压力容器、邮电通信等有特殊行业管理要求的新产品，申报时必须附行业规定许可生产、销售的必备文件）。</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4、企业上年度财务报表；</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5、产品采标证明；</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6、产品质量性能测试报告；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7、产品进入市场的证明材料</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8、其它辅助材料　</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第八条  经认定的自主创新产品，其有效期一般为三年。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第三章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第九条    本办法由泰州市科技局负责解释。</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第十条    本办法自发布之日起执行。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汉鼎简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F5053"/>
    <w:rsid w:val="02137F69"/>
    <w:rsid w:val="485C44A0"/>
    <w:rsid w:val="4E8A4C3A"/>
    <w:rsid w:val="505F5053"/>
    <w:rsid w:val="5819120D"/>
    <w:rsid w:val="64617BFC"/>
    <w:rsid w:val="66B74C38"/>
    <w:rsid w:val="6A7D5304"/>
    <w:rsid w:val="6D535020"/>
    <w:rsid w:val="77243219"/>
    <w:rsid w:val="7DE15F1A"/>
    <w:rsid w:val="7FDF0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2018-07-10T08:59:00Z</dcterms:created>
  <dc:creator>栾晓琴</dc:creator>
  <cp:lastModifiedBy>栾晓琴</cp:lastModifiedBy>
  <dcterms:modified xsi:type="dcterms:W3CDTF">2018-07-10T10:45:33Z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