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1" w:rsidRDefault="00446A91" w:rsidP="000842C8">
      <w:pPr>
        <w:spacing w:line="360" w:lineRule="auto"/>
        <w:rPr>
          <w:rFonts w:ascii="黑体" w:eastAsia="黑体" w:cs="Times New Roman"/>
          <w:b/>
          <w:bCs/>
          <w:color w:val="FF0000"/>
          <w:sz w:val="40"/>
          <w:szCs w:val="40"/>
        </w:rPr>
      </w:pPr>
      <w:r w:rsidRPr="000842C8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z w:val="32"/>
          <w:szCs w:val="32"/>
        </w:rPr>
        <w:t>2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航空服务业发展专项资金申请表</w:t>
      </w:r>
    </w:p>
    <w:tbl>
      <w:tblPr>
        <w:tblpPr w:leftFromText="180" w:rightFromText="180" w:vertAnchor="text" w:horzAnchor="page" w:tblpX="712" w:tblpY="56"/>
        <w:tblOverlap w:val="never"/>
        <w:tblW w:w="107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4"/>
        <w:gridCol w:w="2580"/>
        <w:gridCol w:w="450"/>
        <w:gridCol w:w="231"/>
        <w:gridCol w:w="419"/>
        <w:gridCol w:w="1486"/>
        <w:gridCol w:w="507"/>
        <w:gridCol w:w="1546"/>
        <w:gridCol w:w="1546"/>
      </w:tblGrid>
      <w:tr w:rsidR="00446A91">
        <w:trPr>
          <w:trHeight w:val="454"/>
        </w:trPr>
        <w:tc>
          <w:tcPr>
            <w:tcW w:w="19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申请单位名称</w:t>
            </w:r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申请专项资金项目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  <w:color w:val="FF0000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申请拨付金额（万元）</w:t>
            </w:r>
          </w:p>
        </w:tc>
        <w:tc>
          <w:tcPr>
            <w:tcW w:w="154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准予支持金额（万元）</w:t>
            </w: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申请单位地址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46A91" w:rsidRDefault="00446A9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融资租赁项目</w:t>
            </w:r>
          </w:p>
        </w:tc>
        <w:tc>
          <w:tcPr>
            <w:tcW w:w="1546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申请单位法人代表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Merge w:val="restart"/>
            <w:vAlign w:val="center"/>
          </w:tcPr>
          <w:p w:rsidR="00446A91" w:rsidRDefault="00446A9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:rsidR="00446A91" w:rsidRDefault="00446A9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航空要素</w:t>
            </w:r>
          </w:p>
          <w:p w:rsidR="00446A91" w:rsidRDefault="00446A9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交易平台项目</w:t>
            </w:r>
          </w:p>
        </w:tc>
        <w:tc>
          <w:tcPr>
            <w:tcW w:w="1546" w:type="dxa"/>
            <w:vMerge w:val="restart"/>
            <w:vAlign w:val="center"/>
          </w:tcPr>
          <w:p w:rsidR="00446A91" w:rsidRDefault="00446A91">
            <w:pPr>
              <w:spacing w:line="260" w:lineRule="exact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财务负责人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vMerge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  <w:r>
              <w:t>/</w:t>
            </w:r>
            <w:r>
              <w:rPr>
                <w:rFonts w:cs="宋体" w:hint="eastAsia"/>
              </w:rPr>
              <w:t>手机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46A91" w:rsidRDefault="00446A91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1993" w:type="dxa"/>
            <w:gridSpan w:val="2"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ascii="宋体" w:hAnsi="宋体" w:cs="宋体" w:hint="eastAsia"/>
              </w:rPr>
              <w:t>航空搞维修项目</w:t>
            </w:r>
          </w:p>
        </w:tc>
        <w:tc>
          <w:tcPr>
            <w:tcW w:w="1546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银行帐号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46A91" w:rsidRDefault="00446A91">
            <w:pPr>
              <w:spacing w:line="260" w:lineRule="exact"/>
              <w:jc w:val="center"/>
            </w:pPr>
            <w:r>
              <w:t>4</w:t>
            </w:r>
          </w:p>
        </w:tc>
        <w:tc>
          <w:tcPr>
            <w:tcW w:w="1993" w:type="dxa"/>
            <w:gridSpan w:val="2"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ascii="宋体" w:hAnsi="宋体" w:cs="宋体" w:hint="eastAsia"/>
              </w:rPr>
              <w:t>航空培训项目</w:t>
            </w:r>
          </w:p>
        </w:tc>
        <w:tc>
          <w:tcPr>
            <w:tcW w:w="1546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开户银行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46A91" w:rsidRDefault="00446A91">
            <w:pPr>
              <w:spacing w:line="260" w:lineRule="exact"/>
              <w:jc w:val="center"/>
            </w:pPr>
            <w:r>
              <w:t>5</w:t>
            </w:r>
          </w:p>
        </w:tc>
        <w:tc>
          <w:tcPr>
            <w:tcW w:w="1993" w:type="dxa"/>
            <w:gridSpan w:val="2"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ascii="宋体" w:hAnsi="宋体" w:cs="宋体" w:hint="eastAsia"/>
              </w:rPr>
              <w:t>航空专业服务项目</w:t>
            </w:r>
          </w:p>
        </w:tc>
        <w:tc>
          <w:tcPr>
            <w:tcW w:w="1546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</w:tr>
      <w:tr w:rsidR="00446A91">
        <w:trPr>
          <w:trHeight w:val="454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统一社会信用代码</w:t>
            </w:r>
          </w:p>
        </w:tc>
        <w:tc>
          <w:tcPr>
            <w:tcW w:w="2580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446A91" w:rsidRDefault="00446A91">
            <w:pPr>
              <w:spacing w:line="260" w:lineRule="exact"/>
              <w:jc w:val="center"/>
            </w:pPr>
            <w:r>
              <w:t>6</w:t>
            </w:r>
          </w:p>
        </w:tc>
        <w:tc>
          <w:tcPr>
            <w:tcW w:w="1993" w:type="dxa"/>
            <w:gridSpan w:val="2"/>
            <w:vAlign w:val="center"/>
          </w:tcPr>
          <w:p w:rsidR="00446A91" w:rsidRDefault="00446A91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ascii="宋体" w:hAnsi="宋体" w:cs="宋体" w:hint="eastAsia"/>
              </w:rPr>
              <w:t>房租补贴</w:t>
            </w:r>
          </w:p>
        </w:tc>
        <w:tc>
          <w:tcPr>
            <w:tcW w:w="1546" w:type="dxa"/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spacing w:line="260" w:lineRule="exact"/>
              <w:rPr>
                <w:rFonts w:cs="Times New Roman"/>
                <w:color w:val="FF0000"/>
              </w:rPr>
            </w:pPr>
          </w:p>
        </w:tc>
      </w:tr>
      <w:tr w:rsidR="00446A91">
        <w:trPr>
          <w:trHeight w:val="1081"/>
        </w:trPr>
        <w:tc>
          <w:tcPr>
            <w:tcW w:w="197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申请单位承诺</w:t>
            </w:r>
          </w:p>
        </w:tc>
        <w:tc>
          <w:tcPr>
            <w:tcW w:w="8765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:rsidR="00446A91" w:rsidRDefault="00446A91">
            <w:pPr>
              <w:jc w:val="left"/>
              <w:rPr>
                <w:rFonts w:cs="Times New Roman"/>
              </w:rPr>
            </w:pPr>
            <w:r>
              <w:t xml:space="preserve">    </w:t>
            </w:r>
            <w:r>
              <w:rPr>
                <w:rFonts w:cs="宋体" w:hint="eastAsia"/>
              </w:rPr>
              <w:t>我单位保证，所提交全部材料完整、真实、有效，并同意资金主管部门根据我单位提交材料核定的实际支持金额；对于收到的资金，将严格按国家规定进行账务处理。如有违反上述说明及国家法律、法规规定的行为，我单位将承担由此带来的一切法律责任。</w:t>
            </w:r>
          </w:p>
          <w:p w:rsidR="00446A91" w:rsidRDefault="00446A91">
            <w:pPr>
              <w:rPr>
                <w:rFonts w:cs="Times New Roman"/>
              </w:rPr>
            </w:pPr>
          </w:p>
          <w:p w:rsidR="00446A91" w:rsidRDefault="00446A91" w:rsidP="00446A91">
            <w:pPr>
              <w:ind w:firstLineChars="200" w:firstLine="31680"/>
            </w:pPr>
            <w:r>
              <w:rPr>
                <w:rFonts w:cs="宋体" w:hint="eastAsia"/>
              </w:rPr>
              <w:t>单位法人：</w:t>
            </w:r>
            <w:r>
              <w:t xml:space="preserve">                </w:t>
            </w:r>
            <w:r>
              <w:rPr>
                <w:rFonts w:cs="宋体" w:hint="eastAsia"/>
              </w:rPr>
              <w:t>经办人：</w:t>
            </w:r>
            <w:r>
              <w:t xml:space="preserve">                      </w:t>
            </w:r>
            <w:r>
              <w:rPr>
                <w:rFonts w:cs="宋体" w:hint="eastAsia"/>
              </w:rPr>
              <w:t>单位盖章：</w:t>
            </w:r>
            <w:r>
              <w:t xml:space="preserve">   </w:t>
            </w:r>
          </w:p>
          <w:p w:rsidR="00446A91" w:rsidRDefault="00446A91" w:rsidP="00446A91">
            <w:pPr>
              <w:ind w:firstLineChars="200" w:firstLine="31680"/>
            </w:pPr>
            <w:r>
              <w:t xml:space="preserve">                          </w:t>
            </w:r>
            <w:r>
              <w:rPr>
                <w:rFonts w:cs="宋体" w:hint="eastAsia"/>
              </w:rPr>
              <w:t>联系电话：</w:t>
            </w:r>
            <w:r>
              <w:t xml:space="preserve">                                        </w:t>
            </w:r>
          </w:p>
          <w:p w:rsidR="00446A91" w:rsidRDefault="00446A91">
            <w:pPr>
              <w:jc w:val="center"/>
            </w:pPr>
            <w:r>
              <w:t xml:space="preserve">                                          </w:t>
            </w:r>
          </w:p>
          <w:p w:rsidR="00446A91" w:rsidRDefault="00446A91">
            <w:pPr>
              <w:jc w:val="center"/>
              <w:rPr>
                <w:rFonts w:cs="Times New Roman"/>
              </w:rPr>
            </w:pPr>
            <w:r>
              <w:t xml:space="preserve">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446A91">
        <w:trPr>
          <w:trHeight w:val="1613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初审单位意见</w:t>
            </w:r>
          </w:p>
        </w:tc>
        <w:tc>
          <w:tcPr>
            <w:tcW w:w="8765" w:type="dxa"/>
            <w:gridSpan w:val="8"/>
            <w:tcBorders>
              <w:right w:val="single" w:sz="4" w:space="0" w:color="auto"/>
            </w:tcBorders>
            <w:vAlign w:val="bottom"/>
          </w:tcPr>
          <w:p w:rsidR="00446A91" w:rsidRDefault="00446A91" w:rsidP="00446A91">
            <w:pPr>
              <w:ind w:firstLineChars="200" w:firstLine="31680"/>
            </w:pPr>
            <w:r>
              <w:t xml:space="preserve">                         </w:t>
            </w:r>
          </w:p>
          <w:p w:rsidR="00446A91" w:rsidRDefault="00446A91" w:rsidP="00446A91">
            <w:pPr>
              <w:ind w:firstLineChars="200" w:firstLine="31680"/>
            </w:pPr>
            <w:r>
              <w:t xml:space="preserve">                                                        </w:t>
            </w:r>
            <w:r>
              <w:rPr>
                <w:rFonts w:cs="宋体" w:hint="eastAsia"/>
              </w:rPr>
              <w:t>单位盖章：</w:t>
            </w:r>
            <w:r>
              <w:t xml:space="preserve">  </w:t>
            </w:r>
          </w:p>
          <w:p w:rsidR="00446A91" w:rsidRDefault="00446A91">
            <w:pPr>
              <w:jc w:val="center"/>
            </w:pPr>
            <w:r>
              <w:t xml:space="preserve">                                                                                    </w:t>
            </w:r>
          </w:p>
          <w:p w:rsidR="00446A91" w:rsidRDefault="00446A91">
            <w:r>
              <w:t xml:space="preserve">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  <w:r>
              <w:t xml:space="preserve">    </w:t>
            </w:r>
          </w:p>
        </w:tc>
      </w:tr>
      <w:tr w:rsidR="00446A91">
        <w:trPr>
          <w:trHeight w:val="1562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区商务委员会</w:t>
            </w:r>
          </w:p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审核意见</w:t>
            </w:r>
          </w:p>
        </w:tc>
        <w:tc>
          <w:tcPr>
            <w:tcW w:w="8765" w:type="dxa"/>
            <w:gridSpan w:val="8"/>
            <w:tcBorders>
              <w:right w:val="single" w:sz="4" w:space="0" w:color="auto"/>
            </w:tcBorders>
            <w:vAlign w:val="bottom"/>
          </w:tcPr>
          <w:p w:rsidR="00446A91" w:rsidRDefault="00446A91" w:rsidP="00446A91">
            <w:pPr>
              <w:ind w:firstLineChars="850" w:firstLine="31680"/>
              <w:jc w:val="center"/>
              <w:rPr>
                <w:rFonts w:cs="Times New Roman"/>
              </w:rPr>
            </w:pPr>
          </w:p>
          <w:p w:rsidR="00446A91" w:rsidRDefault="00446A91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cs="宋体" w:hint="eastAsia"/>
              </w:rPr>
              <w:t>准予支持金额：</w:t>
            </w:r>
            <w:r>
              <w:t xml:space="preserve">     </w:t>
            </w:r>
            <w:r>
              <w:rPr>
                <w:rFonts w:cs="宋体" w:hint="eastAsia"/>
              </w:rPr>
              <w:t>万元</w:t>
            </w:r>
          </w:p>
          <w:p w:rsidR="00446A91" w:rsidRDefault="00446A91">
            <w:r>
              <w:t xml:space="preserve">                                </w:t>
            </w:r>
          </w:p>
          <w:p w:rsidR="00446A91" w:rsidRDefault="00446A91">
            <w:pPr>
              <w:rPr>
                <w:rFonts w:cs="Times New Roman"/>
              </w:rPr>
            </w:pPr>
            <w:r>
              <w:t xml:space="preserve">     </w:t>
            </w:r>
            <w:r>
              <w:rPr>
                <w:rFonts w:cs="宋体" w:hint="eastAsia"/>
              </w:rPr>
              <w:t>主要领导：</w:t>
            </w:r>
            <w:r>
              <w:t xml:space="preserve">        </w:t>
            </w:r>
            <w:r>
              <w:rPr>
                <w:rFonts w:cs="宋体" w:hint="eastAsia"/>
              </w:rPr>
              <w:t>分管领导：</w:t>
            </w:r>
            <w:r>
              <w:t xml:space="preserve">         </w:t>
            </w:r>
            <w:r>
              <w:rPr>
                <w:rFonts w:cs="宋体" w:hint="eastAsia"/>
              </w:rPr>
              <w:t>经办人：</w:t>
            </w:r>
            <w:r>
              <w:t xml:space="preserve">          </w:t>
            </w:r>
            <w:r>
              <w:rPr>
                <w:rFonts w:cs="宋体" w:hint="eastAsia"/>
              </w:rPr>
              <w:t>单位盖章：</w:t>
            </w:r>
          </w:p>
          <w:p w:rsidR="00446A91" w:rsidRDefault="00446A91" w:rsidP="00446A91">
            <w:pPr>
              <w:ind w:firstLineChars="2250" w:firstLine="31680"/>
              <w:rPr>
                <w:rFonts w:cs="Times New Roman"/>
              </w:rPr>
            </w:pPr>
          </w:p>
          <w:p w:rsidR="00446A91" w:rsidRDefault="00446A91" w:rsidP="00446A91">
            <w:pPr>
              <w:ind w:firstLineChars="2250" w:firstLine="31680"/>
              <w:rPr>
                <w:rFonts w:cs="Times New Roman"/>
              </w:rPr>
            </w:pPr>
            <w:r>
              <w:t xml:space="preserve">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446A91">
        <w:trPr>
          <w:trHeight w:val="1387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区发改委</w:t>
            </w:r>
          </w:p>
          <w:p w:rsidR="00446A91" w:rsidRDefault="00446A91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审核意见</w:t>
            </w:r>
          </w:p>
        </w:tc>
        <w:tc>
          <w:tcPr>
            <w:tcW w:w="3261" w:type="dxa"/>
            <w:gridSpan w:val="3"/>
            <w:vAlign w:val="center"/>
          </w:tcPr>
          <w:p w:rsidR="00446A91" w:rsidRDefault="00446A91">
            <w:pPr>
              <w:jc w:val="center"/>
              <w:rPr>
                <w:rFonts w:cs="Times New Roman"/>
              </w:rPr>
            </w:pPr>
          </w:p>
          <w:p w:rsidR="00446A91" w:rsidRDefault="00446A91">
            <w:pPr>
              <w:jc w:val="center"/>
              <w:rPr>
                <w:rFonts w:cs="Times New Roman"/>
              </w:rPr>
            </w:pPr>
          </w:p>
          <w:p w:rsidR="00446A91" w:rsidRDefault="00446A91">
            <w:r>
              <w:t xml:space="preserve">                          </w:t>
            </w:r>
          </w:p>
          <w:p w:rsidR="00446A91" w:rsidRDefault="00446A91"/>
          <w:p w:rsidR="00446A91" w:rsidRDefault="00446A91">
            <w:r>
              <w:t xml:space="preserve">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t xml:space="preserve">                                    </w:t>
            </w:r>
          </w:p>
        </w:tc>
        <w:tc>
          <w:tcPr>
            <w:tcW w:w="1905" w:type="dxa"/>
            <w:gridSpan w:val="2"/>
            <w:vAlign w:val="center"/>
          </w:tcPr>
          <w:p w:rsidR="00446A91" w:rsidRDefault="00446A91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cs="宋体" w:hint="eastAsia"/>
              </w:rPr>
              <w:t>区财政局</w:t>
            </w:r>
          </w:p>
          <w:p w:rsidR="00446A91" w:rsidRDefault="00446A91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cs="宋体" w:hint="eastAsia"/>
              </w:rPr>
              <w:t>审核意见</w:t>
            </w:r>
          </w:p>
        </w:tc>
        <w:tc>
          <w:tcPr>
            <w:tcW w:w="3599" w:type="dxa"/>
            <w:gridSpan w:val="3"/>
            <w:tcBorders>
              <w:right w:val="single" w:sz="4" w:space="0" w:color="auto"/>
            </w:tcBorders>
            <w:vAlign w:val="center"/>
          </w:tcPr>
          <w:p w:rsidR="00446A91" w:rsidRDefault="00446A91">
            <w:pPr>
              <w:rPr>
                <w:rFonts w:cs="Times New Roman"/>
              </w:rPr>
            </w:pPr>
          </w:p>
          <w:p w:rsidR="00446A91" w:rsidRDefault="00446A91">
            <w:pPr>
              <w:rPr>
                <w:rFonts w:cs="Times New Roman"/>
              </w:rPr>
            </w:pPr>
          </w:p>
          <w:p w:rsidR="00446A91" w:rsidRDefault="00446A91">
            <w:pPr>
              <w:rPr>
                <w:rFonts w:cs="Times New Roman"/>
              </w:rPr>
            </w:pPr>
          </w:p>
          <w:p w:rsidR="00446A91" w:rsidRDefault="00446A91">
            <w:pPr>
              <w:rPr>
                <w:rFonts w:cs="Times New Roman"/>
              </w:rPr>
            </w:pPr>
          </w:p>
          <w:p w:rsidR="00446A91" w:rsidRDefault="00446A91"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446A91">
        <w:trPr>
          <w:trHeight w:val="801"/>
        </w:trPr>
        <w:tc>
          <w:tcPr>
            <w:tcW w:w="1974" w:type="dxa"/>
            <w:tcBorders>
              <w:left w:val="single" w:sz="4" w:space="0" w:color="auto"/>
              <w:bottom w:val="single" w:sz="12" w:space="0" w:color="auto"/>
            </w:tcBorders>
          </w:tcPr>
          <w:p w:rsidR="00446A91" w:rsidRDefault="00446A91" w:rsidP="00446A91">
            <w:pPr>
              <w:ind w:firstLineChars="50" w:firstLine="31680"/>
              <w:rPr>
                <w:rFonts w:cs="Times New Roman"/>
              </w:rPr>
            </w:pPr>
          </w:p>
          <w:p w:rsidR="00446A91" w:rsidRDefault="00446A91" w:rsidP="00446A91">
            <w:pPr>
              <w:ind w:firstLineChars="50" w:firstLine="31680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核定支持金额</w:t>
            </w:r>
          </w:p>
          <w:p w:rsidR="00446A91" w:rsidRDefault="00446A91" w:rsidP="00446A91">
            <w:pPr>
              <w:ind w:firstLineChars="50" w:firstLine="31680"/>
              <w:rPr>
                <w:rFonts w:cs="Times New Roman"/>
              </w:rPr>
            </w:pPr>
            <w:r>
              <w:t xml:space="preserve">      </w:t>
            </w:r>
            <w:r>
              <w:rPr>
                <w:rFonts w:cs="宋体" w:hint="eastAsia"/>
              </w:rPr>
              <w:t>（总计）</w:t>
            </w:r>
          </w:p>
        </w:tc>
        <w:tc>
          <w:tcPr>
            <w:tcW w:w="5673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446A91" w:rsidRDefault="00446A91">
            <w:pPr>
              <w:jc w:val="right"/>
              <w:rPr>
                <w:rFonts w:cs="Times New Roman"/>
              </w:rPr>
            </w:pPr>
            <w:r>
              <w:t xml:space="preserve">                                                                  </w:t>
            </w:r>
            <w:r>
              <w:rPr>
                <w:rFonts w:cs="宋体" w:hint="eastAsia"/>
              </w:rPr>
              <w:t>万元</w:t>
            </w:r>
          </w:p>
        </w:tc>
        <w:tc>
          <w:tcPr>
            <w:tcW w:w="309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46A91" w:rsidRDefault="00446A91">
            <w:pPr>
              <w:rPr>
                <w:rFonts w:cs="Times New Roman"/>
              </w:rPr>
            </w:pPr>
          </w:p>
        </w:tc>
      </w:tr>
    </w:tbl>
    <w:p w:rsidR="00446A91" w:rsidRDefault="00446A91">
      <w:pPr>
        <w:rPr>
          <w:rFonts w:cs="Times New Roman"/>
          <w:color w:val="FF0000"/>
        </w:rPr>
      </w:pPr>
    </w:p>
    <w:tbl>
      <w:tblPr>
        <w:tblpPr w:leftFromText="180" w:rightFromText="180" w:vertAnchor="text" w:tblpX="-3402" w:tblpY="-15498"/>
        <w:tblOverlap w:val="never"/>
        <w:tblW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1"/>
      </w:tblGrid>
      <w:tr w:rsidR="00446A91">
        <w:trPr>
          <w:trHeight w:val="30"/>
        </w:trPr>
        <w:tc>
          <w:tcPr>
            <w:tcW w:w="1711" w:type="dxa"/>
          </w:tcPr>
          <w:p w:rsidR="00446A91" w:rsidRDefault="00446A91">
            <w:pPr>
              <w:spacing w:line="288" w:lineRule="auto"/>
              <w:rPr>
                <w:rFonts w:ascii="宋体" w:cs="Times New Roman"/>
                <w:sz w:val="18"/>
                <w:szCs w:val="18"/>
              </w:rPr>
            </w:pPr>
          </w:p>
        </w:tc>
      </w:tr>
    </w:tbl>
    <w:p w:rsidR="00446A91" w:rsidRDefault="00446A91">
      <w:pPr>
        <w:spacing w:line="288" w:lineRule="auto"/>
        <w:rPr>
          <w:rFonts w:ascii="宋体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注明：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ascii="宋体" w:hAnsi="宋体" w:cs="宋体" w:hint="eastAsia"/>
          <w:sz w:val="18"/>
          <w:szCs w:val="18"/>
        </w:rPr>
        <w:t>、项目申报所需材料详见《航空服务业发展专项资金政策实施细则》；</w:t>
      </w:r>
    </w:p>
    <w:p w:rsidR="00446A91" w:rsidRDefault="00446A91" w:rsidP="008754E4">
      <w:pPr>
        <w:spacing w:line="288" w:lineRule="auto"/>
        <w:ind w:firstLineChars="200" w:firstLine="31680"/>
        <w:rPr>
          <w:rFonts w:ascii="宋体" w:cs="Times New Roman"/>
        </w:rPr>
      </w:pPr>
      <w:r>
        <w:rPr>
          <w:rFonts w:ascii="宋体" w:hAnsi="宋体" w:cs="宋体"/>
          <w:sz w:val="18"/>
          <w:szCs w:val="18"/>
        </w:rPr>
        <w:t xml:space="preserve">  2</w:t>
      </w:r>
      <w:r>
        <w:rPr>
          <w:rFonts w:ascii="宋体" w:hAnsi="宋体" w:cs="宋体" w:hint="eastAsia"/>
          <w:sz w:val="18"/>
          <w:szCs w:val="18"/>
        </w:rPr>
        <w:t>、申请表：本表双线以上部分由申请企业填写请一式三份，上报区商务委。</w:t>
      </w:r>
    </w:p>
    <w:sectPr w:rsidR="00446A91" w:rsidSect="001C7A42">
      <w:headerReference w:type="default" r:id="rId7"/>
      <w:footerReference w:type="default" r:id="rId8"/>
      <w:pgSz w:w="11906" w:h="16838"/>
      <w:pgMar w:top="0" w:right="1800" w:bottom="12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91" w:rsidRDefault="00446A91" w:rsidP="001C7A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A91" w:rsidRDefault="00446A91" w:rsidP="001C7A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91" w:rsidRDefault="00446A91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446A91" w:rsidRDefault="00446A91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91" w:rsidRDefault="00446A91" w:rsidP="001C7A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A91" w:rsidRDefault="00446A91" w:rsidP="001C7A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91" w:rsidRDefault="00446A9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FEB6"/>
    <w:multiLevelType w:val="singleLevel"/>
    <w:tmpl w:val="5609FEB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374"/>
    <w:rsid w:val="000842C8"/>
    <w:rsid w:val="00092A5D"/>
    <w:rsid w:val="000E4EB0"/>
    <w:rsid w:val="00121374"/>
    <w:rsid w:val="00146DAC"/>
    <w:rsid w:val="001C7A42"/>
    <w:rsid w:val="003147E2"/>
    <w:rsid w:val="003E73C2"/>
    <w:rsid w:val="00420B4A"/>
    <w:rsid w:val="00446A91"/>
    <w:rsid w:val="00464FC7"/>
    <w:rsid w:val="004E21B2"/>
    <w:rsid w:val="005E2F64"/>
    <w:rsid w:val="006C7E48"/>
    <w:rsid w:val="00762D2C"/>
    <w:rsid w:val="008754E4"/>
    <w:rsid w:val="00886754"/>
    <w:rsid w:val="008C6943"/>
    <w:rsid w:val="008F07E9"/>
    <w:rsid w:val="009C457B"/>
    <w:rsid w:val="009E3BD1"/>
    <w:rsid w:val="009F616B"/>
    <w:rsid w:val="00A647FB"/>
    <w:rsid w:val="00A96B40"/>
    <w:rsid w:val="00AB0198"/>
    <w:rsid w:val="00AB1475"/>
    <w:rsid w:val="00B74BC1"/>
    <w:rsid w:val="00B86C21"/>
    <w:rsid w:val="00CC1D87"/>
    <w:rsid w:val="00D979E0"/>
    <w:rsid w:val="00DC150B"/>
    <w:rsid w:val="00E50E5C"/>
    <w:rsid w:val="00E62CD7"/>
    <w:rsid w:val="00E64C5C"/>
    <w:rsid w:val="00E80664"/>
    <w:rsid w:val="00F1484C"/>
    <w:rsid w:val="00F410F2"/>
    <w:rsid w:val="00FC0E53"/>
    <w:rsid w:val="04092659"/>
    <w:rsid w:val="0B257163"/>
    <w:rsid w:val="0C9E0475"/>
    <w:rsid w:val="17AF3C18"/>
    <w:rsid w:val="2019627E"/>
    <w:rsid w:val="236A1981"/>
    <w:rsid w:val="257963B4"/>
    <w:rsid w:val="3BA20576"/>
    <w:rsid w:val="3F631039"/>
    <w:rsid w:val="4C882875"/>
    <w:rsid w:val="4E396CD3"/>
    <w:rsid w:val="4F5940E8"/>
    <w:rsid w:val="637130DE"/>
    <w:rsid w:val="63B33ED1"/>
    <w:rsid w:val="648353D0"/>
    <w:rsid w:val="6F3C3EBD"/>
    <w:rsid w:val="713D5463"/>
    <w:rsid w:val="75662758"/>
    <w:rsid w:val="75676B55"/>
    <w:rsid w:val="775E0315"/>
    <w:rsid w:val="77AD6E11"/>
    <w:rsid w:val="7A9253A0"/>
    <w:rsid w:val="7ACE5735"/>
    <w:rsid w:val="7B1F2B8A"/>
    <w:rsid w:val="7B8E3F9B"/>
    <w:rsid w:val="7C2C207E"/>
    <w:rsid w:val="7CD8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4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7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7A4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C7A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7A42"/>
    <w:rPr>
      <w:sz w:val="18"/>
      <w:szCs w:val="18"/>
    </w:rPr>
  </w:style>
  <w:style w:type="table" w:styleId="TableGrid">
    <w:name w:val="Table Grid"/>
    <w:basedOn w:val="TableNormal"/>
    <w:uiPriority w:val="99"/>
    <w:rsid w:val="001C7A42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196</Words>
  <Characters>1120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长宁区支持航空服务业发展专项资金政策实施细则</dc:title>
  <dc:subject/>
  <dc:creator>user</dc:creator>
  <cp:keywords/>
  <dc:description/>
  <cp:lastModifiedBy>邱丽华</cp:lastModifiedBy>
  <cp:revision>3</cp:revision>
  <cp:lastPrinted>2017-12-26T05:36:00Z</cp:lastPrinted>
  <dcterms:created xsi:type="dcterms:W3CDTF">2017-12-27T05:53:00Z</dcterms:created>
  <dcterms:modified xsi:type="dcterms:W3CDTF">2017-12-28T05:17:00Z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