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县政府关于印发铜山县扶持重点服务业项目建设的若干政策的通知</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4"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3" name="图片 3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5" name="图片 3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7"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县政府关于印发铜山县扶持重点服务业项目建设的若干政策的通知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铜政发〔2009〕100号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各镇(场)人民政府，铜山经济开发区管委会，县各委、办、局(公司)，县各直属单位：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《铜山县扶持重点服务业项目建设的若干政策》已经县政府第1 2次常务会议研究通过，现印发给你们，希结合各自实际，认真贯彻执行。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二〇〇九年十月九日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铜山县扶持重点服务业项目建设的若干政策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为推动经济结构调整，提升产业档次水平，促进我县服务业重点项目建设，根据国家、省和市加快发展服务业的政策措施和县政府《关于进一步加快服务业发展的意见》(铜政发[2009] 3号)精神，特制定本政策：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一、扶持内容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一)行政审批，各种审批手续由县行政服务中心牵头实行“联审会办制”，凡县级有权批准的项目(需公示的除外)应在受理申请后最短工作日内办结相关手续，如有特-殊原因办结不了的，由相关部门承办人向企业予以反馈意见。需报上级和相关部门审批的，均由受理部门负责向上级主管部门办理审批手续，并依法对申请材料负责。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(二)土地政策。对符合服务业发展规划的要求的重点项目，其用地可优先分配用地指标，并可实行评估价带项目挂牌出让。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财政政策。对经认定的星级宾馆、服务业集聚区、大型购物中心、大型综合超市、仓储式超市、现代物流、大型软件开发和服务外包等新型业态项目，自开始纳：说之日起，前三年由项目纳税地将其经营项目缴纳的营业税和企业所得税地方留成部分全部用于支持企业发展；后两年将企业所得税：地方留成部分5 O％用于支持企业发展。以上优惠，纳税人于开始缴纳税收年度次年第一季度申报，经县三产办、财政局认定报县政府批准后，由受益地财政部门具体办理。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四)价、费扶持政策。重点服务业项目用水(不包括桑拿．洗浴、洗车等高耗水行业)、供热和用电价格实行与一般工业同价。对在规定时间内竣工的新建服务业项目，建设期间涉及的县级征收的各种行政事业性收费，投资额在2000万元以上不足5000万元的减半收取，投资额5000万元以上的一律免收(法律、法规另有规定除外)。企业因经营需要同国、省、县道搭接出入口或门前铺设广场的，设计方案一经规划部门批准，相关部门在受理企业申请后1 0个工作日内完成相关绿地、树木、路灯等公共设施的移植或迁移工作，免收任何费用。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(五)一事一议"项目。凡引进外资和县外资金在1亿元人民币或1 5 0 0万美元以上，属城市功能性项目、对服务业发展带动性强的项目，经县政府研究批准，实行一事一议，给予其财政、信贷以及其他各类融资、用地、税收等方面优惠。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二、政策落实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拟享受上述政策的项目由项目单位报县三产发展办公室会同有关部门初审、县服、务一业发展领导小组审议通过后，由相关部门具体落实。县三产发展办公室负责协调督促具体落实，县监察局监督实施。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三、适用范围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本政策适用于县碱．府认．定的重点服务业项目(房地产开发项 对同一项目涉及多项补助扶持的，不重复享受，对照最优惠条款执行；符合县政府出台的其它扶持政策意见的，不重复享受，对照最优惠条款执行；国家限制性行业不享受此优惠政策；对发生重大安全事故和重大质量问题的服务业企业，不得享受上述相应的优惠政策。 </w:t>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本文件自下发之日起执行，凡以前相关文件规定的优惠政策与本意觅不一致的，按本文件执行。本政策实施之日前办理的项目，仍按原政策和办法执行。期间如遇国家致策重大调整，以国家政策为准。本办法由县三产发展办公室负责解释。 </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06D64E9B"/>
    <w:rsid w:val="14CA5B76"/>
    <w:rsid w:val="172210CB"/>
    <w:rsid w:val="1AB556CB"/>
    <w:rsid w:val="285D5FA1"/>
    <w:rsid w:val="28953A2E"/>
    <w:rsid w:val="2D211E56"/>
    <w:rsid w:val="3F945842"/>
    <w:rsid w:val="47BF715E"/>
    <w:rsid w:val="4F64657A"/>
    <w:rsid w:val="51244F73"/>
    <w:rsid w:val="533D3F67"/>
    <w:rsid w:val="58381927"/>
    <w:rsid w:val="58640A49"/>
    <w:rsid w:val="5DC7607A"/>
    <w:rsid w:val="5DEE6842"/>
    <w:rsid w:val="5E873994"/>
    <w:rsid w:val="5FAC7082"/>
    <w:rsid w:val="6C846D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