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306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dashed" w:color="CCCCCC" w:sz="6" w:space="0"/>
                <w:right w:val="none" w:color="auto" w:sz="0" w:space="0"/>
              </w:pBdr>
              <w:spacing w:before="0" w:beforeAutospacing="0" w:after="0" w:afterAutospacing="0" w:line="960" w:lineRule="atLeast"/>
              <w:ind w:left="0" w:righ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关于印发《洋河新区促进金融业发展工作实施意见》的通知</w:t>
            </w:r>
          </w:p>
        </w:tc>
      </w:tr>
      <w:bookmarkEnd w:id="0"/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06" w:type="dxa"/>
            <w:shd w:val="clear" w:color="auto" w:fill="FFFFFF"/>
            <w:vAlign w:val="top"/>
          </w:tcPr>
          <w:tbl>
            <w:tblPr>
              <w:tblW w:w="660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1"/>
              <w:gridCol w:w="1346"/>
              <w:gridCol w:w="242"/>
              <w:gridCol w:w="1253"/>
              <w:gridCol w:w="242"/>
              <w:gridCol w:w="262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9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发布时间：</w:t>
                  </w:r>
                </w:p>
              </w:tc>
              <w:tc>
                <w:tcPr>
                  <w:tcW w:w="134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2014-07-07</w:t>
                  </w:r>
                </w:p>
              </w:tc>
              <w:tc>
                <w:tcPr>
                  <w:tcW w:w="24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5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访问量：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24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26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color w:val="666666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保护视力色：</w:t>
                  </w:r>
                </w:p>
              </w:tc>
            </w:tr>
          </w:tbl>
          <w:p>
            <w:pPr>
              <w:spacing w:before="0" w:beforeAutospacing="0" w:after="0" w:afterAutospacing="0" w:line="420" w:lineRule="atLeast"/>
              <w:ind w:left="0" w:right="0"/>
              <w:jc w:val="center"/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 w:color="auto" w:fill="FFFFFF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80" w:lineRule="atLeast"/>
              <w:ind w:left="0" w:right="0" w:firstLine="0"/>
              <w:jc w:val="left"/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区各有关部门，各商业银行、小额贷款公司、担保公司、保险公司：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现将《洋河新区促进金融业发展工作实施意见》印发给你们，希认真贯彻执行。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 洋河新区党政办公室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 2014年7月5日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洋河新区促进金融业发展工作实施意见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第一章   总 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第一条  为进一步完善洋河新区金融服务体系，鼓励金融业对洋河新区加大信贷投放力度，促进金融业在经济建设中发挥杠杆作用，持续推动全区经济又好又快发展，结合我区实际，制定以下实施意见。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第二条  设立洋河新区金融发展资金100万元，从区财政预算安排支出，用于鼓励金融业支持洋河经济发展。区级金融发展资金使用管理坚持统筹兼顾、突出重点、公开透明、鼓励创新的原则，严格程序，规范操作，确保专款专用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第三条  本实施意见奖励范围是：在我区正常经营的银行业金融机构、小额贷款公司、担保公司、保险公司、创投公司等。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第二章   新设机构奖励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第四条  股份制商业银行在洋河新区设立分支机构，开业时一次性转入财政性资金存款1000万元，给予30万元奖励，设立村镇银行给予20万元奖励，用于金融机构网络建设、添置设备、业务软件开发等。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第五条  对新设立注册资金5000万元以上且正常运营的农村小额贷款公司，按实收资本的2‰奖励。区内小贷公司新设立分公司1家，给予1万元奖励。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第六条  对新设立注册资金1亿元以上且正常运营的融资性担保公司，给予3万元奖励。区内担保公司在乡镇设立融资性担保公司营业网点1家，给予1万元奖励。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第七条  对新设注册资金1亿元以上、首期到位3000万元以上、通过省备案的创投公司，给予5万元奖励。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第八条  对保险业在区内设立洋河支公司，一次性给予2万元奖励。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第九条  股份制商业银行在洋河新区设立市级以上管理总部，在新建办公楼选址、交纳土地出让金、契税等方面实行“一事一议”，新设立银行分支机构、村镇银行、小额贷款公司、担保公司等购买营业办公楼，交纳的契税按地方留成部分予以全额奖励返还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第十条  新设立村镇银行、小额贷款公司、担保公司、创投公司等缴纳的所得税、营业税和城市建设维护税的地方留成部分前三年全额奖励。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第三章   信贷投放奖励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第十一条  对工业贷款余额净增长30%以上的银行，给予2-10万元奖励；对政府融资平台贷款（含转贷）净增超过5000万元以上的银行，给予2-10万元奖励，具体数额以实际净增数确定。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第十二条  对贷款余额净增长25%以上，且“三农”放贷占比70%以上的农村小额贷款公司（年初注册资本已全部到位），奖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励1-3万元。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第十三条  对年末担保责任余额达注册资本3倍以上的融资性担保公司，奖励1-3万元。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第四章   目标考核奖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第十四条  考核对象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在我区境内开展业务的银行业金融机构、农村小额贷款公司、担保公司。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第十五条  考核内容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（一）各银行业金融机构主要考核项目：贷款净增加额、工业贷款净增加额、信息上报、数据上报、管委会交办事项等。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二）各农村小额贷款公司主要考核项目：增加注册资本、贷款余额净增加额、“三农”贷款占比、单户小额贷款占比、期限3个月以上贷款占比、规范财务管理、积极参加有关培训、数据上报、信息上报、管委会交办事项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（三）各担保公司主要考核项目：担保责任余额净增加额、担保总额净增加额、规范业务发展和财务管理、担保责任余额达注册资金的倍数、数据上报、信息上报、管委会交办事项等。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第十六条   设立奖项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按被考核单位所得分值高低进行排名和奖励。银行业金融机构、农村小额贷款公司、担保公司分别考核，具体奖项如下：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（一）设立综合考核奖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按完成年度目标得分排名及奖励，并授予“金融工作目标管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理先进单位”荣誉称号，设立一等奖、二等奖。（农村小额贷款公司、担保公司只考核不排名）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（二）设立先进个人奖：授予“金融工作先进个人”荣誉称号。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第十七条  考核组织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管委会成立金融工作综合考核领导小组，由管委会分管领导任组长，区财政局、经济发展局、监察审计局等单位主要负责人为成员。领导小组下设办公室，办公室地点设在区财政局，负责考核具体工作。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第五章   附   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第十八条  本实施意见所规定的奖励资金，年终由区财政局、经济发展局、监察审计局共同组织考核验收，次年年初报管委会批准后由区财政统一兑付。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第十九条  对省、市出台的相关政策不予重复奖励。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第二十条  本实施意见由区财政局负责解释。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第二十一条  本实施意见自发布之日起执行。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i w:val="0"/>
          <w:caps w:val="0"/>
          <w:color w:val="121212"/>
          <w:spacing w:val="0"/>
          <w:sz w:val="21"/>
          <w:szCs w:val="21"/>
          <w:shd w:val="clear" w:fill="F0F0F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7EC8"/>
    <w:rsid w:val="03ED5409"/>
    <w:rsid w:val="0E291A87"/>
    <w:rsid w:val="0F8837D7"/>
    <w:rsid w:val="10AD4165"/>
    <w:rsid w:val="13695F46"/>
    <w:rsid w:val="1D5F0E7C"/>
    <w:rsid w:val="23521E14"/>
    <w:rsid w:val="29EF4DFA"/>
    <w:rsid w:val="2DC00397"/>
    <w:rsid w:val="3A1B3AD8"/>
    <w:rsid w:val="3BAF2CD2"/>
    <w:rsid w:val="44F433F0"/>
    <w:rsid w:val="456E7EC8"/>
    <w:rsid w:val="45FB2C1D"/>
    <w:rsid w:val="4E554D19"/>
    <w:rsid w:val="54063DD0"/>
    <w:rsid w:val="56937137"/>
    <w:rsid w:val="58766AD8"/>
    <w:rsid w:val="5CD00FB7"/>
    <w:rsid w:val="5E6A2CA9"/>
    <w:rsid w:val="61F22F73"/>
    <w:rsid w:val="64597E81"/>
    <w:rsid w:val="65146C8D"/>
    <w:rsid w:val="6CCC0D10"/>
    <w:rsid w:val="6D535020"/>
    <w:rsid w:val="6F4455DD"/>
    <w:rsid w:val="723324DE"/>
    <w:rsid w:val="7DC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2018-05-30T01:29:00Z</dcterms:created>
  <dc:creator>栾晓琴</dc:creator>
  <cp:lastModifiedBy>栾晓琴</cp:lastModifiedBy>
  <dcterms:modified xsi:type="dcterms:W3CDTF">2018-05-30T06:00:39Z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