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龙岩市新罗区人民政府关于印发竞争性扶贫项目资金扶持办法(试行)的通知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"http://xxgk.longyan.gov.cn/srmzf/zfxxgkml/02/05/201801/javascript:fontZoomC();"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"http://xxgk.longyan.gov.cn/srmzf/zfxxgkml/02/05/201801/javascript:fontZoomB();"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"http://xxgk.longyan.gov.cn/srmzf/zfxxgkml/02/05/201801/javascript:fontZoomA();"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龙新政综〔2017〕356号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各镇人民政府、街道办事处，区直各单位：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现将《新罗区竞争性扶贫项目资金扶持办法(试行)》印发给你们，请认真组织实施。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龙岩市新罗区人民政府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2017年11月13日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新罗区竞争性扶贫项目资金扶持办法(试行)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2016年以来，为促进扶贫与扶志相结合，我区率先开展了竞争性扶贫项目试点工作并取得了阶段性成效，得到了市委、市政府的高度认可，决定在全市范围推广“竞争性扶贫新罗经验”。根据《龙岩市激励性扶贫项目实施方案(试行)》（龙脱贫办〔2017〕53号）精神，为进一步激发贫困对象的主观能动性和内生动力，推动更多经营实体和社会力量带动帮扶贫困对象通过自身努力实现脱贫增收，特制定本试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一、目的意义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精准扶贫，重在扶志，贵在“授人以渔”。通过扶贫项目支持，为贫困户创造条件、搭好平台，并引入激励机制，让贫困户通过竞争方式，选择自己想做的、能做的、会做的产业，多劳多得，不劳无获，从而激发贫困户内生动力，实现扶贫与扶志相结合，推动扶贫方式从“输血”向“造血”转变，激励贫困群众从“要我脱贫”向“我要脱贫”转变，发挥示范典型的激励、引领和辐射作用，激发广大干部、贫困对象、各类经营实体和社会力量积极投身脱贫攻坚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二、实施方式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竞争性扶贫项目扶持按照原则性与灵活性相结合的方式，由区脱贫攻坚战役指挥部办公室主导；镇（街）配套、牵头组织；搭建竞争性扶贫项目（平台）的各类经营实体具体实施。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三、扶持对象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搭建竞争性扶贫项目（平台）的各类经营实体、竞争上岗的建档立卡贫困户（公益性岗位除外）、宣传引导贫困对象参与竞争性扶贫的单位。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四、项目评审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确保竞争性扶贫项目（平台）申报材料的客观性、完整性，设立新罗区竞争性扶贫项目（平台）评审小组（简称评审小组，下同），组长由区脱贫办主任兼任，副组长由区财政局分管领导兼任，成员由区农业局（种植、养殖、农产品加工）、脱贫办、林业局、审计局等单位分管领导组成。主要职责为定期召开会议，对申报对象提供相关申报材料及手续的完整性、可否给予项目启动扶持、项目实施补助及补助金额等事项进行集体评估会审，研究、确定并提出拟补助的项目（平台）及补助额度的建议名单，报区脱贫攻坚战役指挥部研究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五、扶持标准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扶持资金分为项目启动扶持、项目实施补助、宣传引导奖补三个类别。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（一）项目启动扶持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对帮扶带动佐证材料齐全、初审材料完整，并通过评审小组审核认定的竞争性扶贫项目（平台），每提供一个竞争性岗位的，给予帮扶带动的项目业主1000元项目启动资金扶持。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（二）项目实施补助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根据具体项目的实际投入、帮扶带动的人数、辐射带动的效益等，对竞争性扶贫项目（平台）给予相应补助。由该项目（平台）对通过竞争上岗并取得实效的贫困户给予一定的奖励（补助资金必须100%投入用于搭建竞争性扶贫项目平台和对贫困户的帮扶、培训和奖励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1.市级以上培育的竞争性扶贫项目（平台），采取“一事一议”的办法。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2.市、区重点培育的竞争性扶贫示范项目（平台），每个给予一次性补助10—15万元。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3.镇（街）培育的竞争性扶贫项目（平台），每个给予一次性补助3—5万元。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4.行政村培育的竞争性扶贫项目（平台），每个给予一次性补助0.5—2万元。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对市级及以下培育的竞争性扶贫项目（平台）且在补助额度范围内的，由评审小组审核，集体研究并提出拟补助的项目（平台）及补助额度的建议名单，报请区脱贫攻坚战役指挥部研究、审定，原则上采取“先建后补”“以奖代补”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（三）宣传引导奖补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对于宣传报道竞争性扶贫相关做法、引导贫困对象参与竞争性扶贫项目、竞争“上岗”的贫困对象脱贫增收的真人真事，以及通过竞争性扶贫项目激发贫困对象内生动力，带动促进贫困对象实现脱贫增收的单位给予一定的宣传引导工作经费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1.在市级主流媒体（龙岩电视台、闽西日报、龙岩政府网、闽西新闻网等）报道竞争性扶贫的，每篇次给予工作经费奖补1000元。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2.在省级主流媒体（福建电视台、东南卫视、福建日报、福建省政府网、改革信息、八闽快讯等）报道竞争性扶贫的，每篇次给予工作经费奖补3000元。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在省级以上主流媒体[中央级电视台、新华社(含新华社福建分社)、人民日报、光明日报、经济日报、中国日报、新华每日电讯、农民日报、新华网、人民网、中国新闻网、中国政府网等]报道竞争性扶贫的，每篇次给予工作经费奖补5000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在以上报刊头版头条发布的，在工作经费奖补标准的基础上，每篇增加奖补50%。在补助原则范围内，以组织宣传报道单位提供的宣传报道底稿和相关视频、截图、报刊原件等为依据，由区脱贫攻坚战役指挥部办公室会同财政局、审计局、区委报道组、区广电宣传中心等相关部门，组成竞争性扶贫宣传引导评审小组进行联合审核，提出奖补篇目及奖补额度的建议名单，报请区脱贫攻坚战役指挥部研究、审定（同样的内容，多处转载的按最高级别只认定奖补一次，不重复叠加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1.公开公正，注重实效。坚持公开透明，严格执行公示制度，广泛听取各方面意见，确保帮扶带动项目的真实性和实际成效。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2.严格把关，严守纪律。规范程序，严格审核，认真受理投诉举报。对弄虚作假、虚报冒领、套取补助资金的，一经发现查实，将严肃追究相关单位和人员的责任。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附件：1.新罗区竞争性扶贫项目（平台）补助扶持评审小组成员名单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2.新罗区竞争性扶贫项目宣传引导工作经费奖补评审小组成员名单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3.新罗区竞争性扶贫项目启动资金扶持评审表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4.新罗区竞争性扶贫项目实施评审表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5.新罗区竞争性扶贫项目宣传引导工作经费奖补评审表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附件1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新罗区竞争性扶贫项目（平台）补助扶持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评审小组成员名单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组  长：李锦光  区农业局局长、脱贫办主任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副组长：林丽湘  区财政局副局长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成  员：魏江生  区农业局副局长、脱贫办副主任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罗玉泉  区农业局党组成员、区纪委派驻区农业局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纪检组组长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陈远征  区林业局副局长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吴源花  区审计局副局长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谢辉炎  区脱贫办副主任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区农业局种植业分管领导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区农业局养殖业分管领导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区农业局农产品加工业分管领导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新罗区竞争性扶贫项目宣传引导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工作经费奖补评审小组成员名单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组  长：李锦光  区农业局局长、脱贫办主任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副组长：吴庆安  区广电宣传中心主任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成  员：林丽湘  区财政局副局长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吴源花  区审计局副局长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魏江生  区农业局副局长、脱贫办副主任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罗玉泉  区农业局党组成员、区纪委派驻区农业局纪检组组长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谢辉炎  区脱贫办副主任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温连光  区委报道组组长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新罗区竞争性扶贫项目启动资金扶持评审表</w:t>
            </w:r>
          </w:p>
          <w:tbl>
            <w:tblPr>
              <w:tblW w:w="8289" w:type="dxa"/>
              <w:jc w:val="center"/>
              <w:tblCellSpacing w:w="0" w:type="dxa"/>
              <w:tblInd w:w="2" w:type="dxa"/>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CellMar>
                <w:top w:w="0" w:type="dxa"/>
                <w:left w:w="0" w:type="dxa"/>
                <w:bottom w:w="0" w:type="dxa"/>
                <w:right w:w="0" w:type="dxa"/>
              </w:tblCellMar>
            </w:tblPr>
            <w:tblGrid>
              <w:gridCol w:w="2811"/>
              <w:gridCol w:w="13"/>
              <w:gridCol w:w="629"/>
              <w:gridCol w:w="1554"/>
              <w:gridCol w:w="629"/>
              <w:gridCol w:w="2022"/>
              <w:gridCol w:w="631"/>
            </w:tblGrid>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PrEx>
              <w:trPr>
                <w:tblCellSpacing w:w="0" w:type="dxa"/>
                <w:jc w:val="center"/>
              </w:trPr>
              <w:tc>
                <w:tcPr>
                  <w:tcW w:w="2824" w:type="dxa"/>
                  <w:gridSpan w:val="2"/>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项目申请人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姓 名</w:t>
                  </w:r>
                </w:p>
              </w:tc>
              <w:tc>
                <w:tcPr>
                  <w:tcW w:w="629"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55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号 码</w:t>
                  </w:r>
                </w:p>
              </w:tc>
              <w:tc>
                <w:tcPr>
                  <w:tcW w:w="629"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2022"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联系电话</w:t>
                  </w:r>
                </w:p>
              </w:tc>
              <w:tc>
                <w:tcPr>
                  <w:tcW w:w="631"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fixed"/>
              </w:tblPrEx>
              <w:trPr>
                <w:tblCellSpacing w:w="0" w:type="dxa"/>
                <w:jc w:val="center"/>
              </w:trPr>
              <w:tc>
                <w:tcPr>
                  <w:tcW w:w="2824" w:type="dxa"/>
                  <w:gridSpan w:val="2"/>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项目名称</w:t>
                  </w:r>
                </w:p>
              </w:tc>
              <w:tc>
                <w:tcPr>
                  <w:tcW w:w="5465" w:type="dxa"/>
                  <w:gridSpan w:val="5"/>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PrEx>
              <w:trPr>
                <w:tblCellSpacing w:w="0" w:type="dxa"/>
                <w:jc w:val="center"/>
              </w:trPr>
              <w:tc>
                <w:tcPr>
                  <w:tcW w:w="28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简介</w:t>
                  </w:r>
                </w:p>
              </w:tc>
              <w:tc>
                <w:tcPr>
                  <w:tcW w:w="5478" w:type="dxa"/>
                  <w:gridSpan w:val="6"/>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注：包括项目实施计划、竞争上岗的贫困户数、带动贫困户预期收益、预期效果等。</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PrEx>
              <w:trPr>
                <w:tblCellSpacing w:w="0" w:type="dxa"/>
                <w:jc w:val="center"/>
              </w:trPr>
              <w:tc>
                <w:tcPr>
                  <w:tcW w:w="28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镇（街）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意见</w:t>
                  </w:r>
                </w:p>
              </w:tc>
              <w:tc>
                <w:tcPr>
                  <w:tcW w:w="5478" w:type="dxa"/>
                  <w:gridSpan w:val="6"/>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注：请写明经实地调查核实，情况属实。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镇（街）评审小组组长签字： 镇政府（办事处）公章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fixed"/>
              </w:tblPrEx>
              <w:trPr>
                <w:tblCellSpacing w:w="0" w:type="dxa"/>
                <w:jc w:val="center"/>
              </w:trPr>
              <w:tc>
                <w:tcPr>
                  <w:tcW w:w="28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区竞争性扶贫项目（平台）评审小组评审意见</w:t>
                  </w:r>
                </w:p>
              </w:tc>
              <w:tc>
                <w:tcPr>
                  <w:tcW w:w="5478" w:type="dxa"/>
                  <w:gridSpan w:val="6"/>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经区评审小组集体评估会审、研究，决定给予该项目启动资金扶持 万元（大写金额： 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评审小组组长签字：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新罗区竞争性扶贫项目实施补助评审表</w:t>
            </w:r>
          </w:p>
          <w:tbl>
            <w:tblPr>
              <w:tblW w:w="8288" w:type="dxa"/>
              <w:jc w:val="center"/>
              <w:tblCellSpacing w:w="0" w:type="dxa"/>
              <w:tblInd w:w="2" w:type="dxa"/>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CellMar>
                <w:top w:w="0" w:type="dxa"/>
                <w:left w:w="0" w:type="dxa"/>
                <w:bottom w:w="0" w:type="dxa"/>
                <w:right w:w="0" w:type="dxa"/>
              </w:tblCellMar>
            </w:tblPr>
            <w:tblGrid>
              <w:gridCol w:w="2811"/>
              <w:gridCol w:w="12"/>
              <w:gridCol w:w="629"/>
              <w:gridCol w:w="1554"/>
              <w:gridCol w:w="629"/>
              <w:gridCol w:w="2021"/>
              <w:gridCol w:w="632"/>
            </w:tblGrid>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CellMar>
                  <w:top w:w="0" w:type="dxa"/>
                  <w:left w:w="0" w:type="dxa"/>
                  <w:bottom w:w="0" w:type="dxa"/>
                  <w:right w:w="0" w:type="dxa"/>
                </w:tblCellMar>
              </w:tblPrEx>
              <w:trPr>
                <w:tblCellSpacing w:w="0" w:type="dxa"/>
                <w:jc w:val="center"/>
              </w:trPr>
              <w:tc>
                <w:tcPr>
                  <w:tcW w:w="2823" w:type="dxa"/>
                  <w:gridSpan w:val="2"/>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项目申请人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姓 名</w:t>
                  </w:r>
                </w:p>
              </w:tc>
              <w:tc>
                <w:tcPr>
                  <w:tcW w:w="629"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55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号 码</w:t>
                  </w:r>
                </w:p>
              </w:tc>
              <w:tc>
                <w:tcPr>
                  <w:tcW w:w="629"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202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联系电话</w:t>
                  </w:r>
                </w:p>
              </w:tc>
              <w:tc>
                <w:tcPr>
                  <w:tcW w:w="632"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fixed"/>
              </w:tblPrEx>
              <w:trPr>
                <w:tblCellSpacing w:w="0" w:type="dxa"/>
                <w:jc w:val="center"/>
              </w:trPr>
              <w:tc>
                <w:tcPr>
                  <w:tcW w:w="2823" w:type="dxa"/>
                  <w:gridSpan w:val="2"/>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项目名称</w:t>
                  </w:r>
                </w:p>
              </w:tc>
              <w:tc>
                <w:tcPr>
                  <w:tcW w:w="5465" w:type="dxa"/>
                  <w:gridSpan w:val="5"/>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PrEx>
              <w:trPr>
                <w:tblCellSpacing w:w="0" w:type="dxa"/>
                <w:jc w:val="center"/>
              </w:trPr>
              <w:tc>
                <w:tcPr>
                  <w:tcW w:w="28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简介</w:t>
                  </w:r>
                </w:p>
              </w:tc>
              <w:tc>
                <w:tcPr>
                  <w:tcW w:w="5477" w:type="dxa"/>
                  <w:gridSpan w:val="6"/>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注：包括项目实施情况、带动贫困户增收情况、取得的实际效果等。</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CellMar>
                  <w:top w:w="0" w:type="dxa"/>
                  <w:left w:w="0" w:type="dxa"/>
                  <w:bottom w:w="0" w:type="dxa"/>
                  <w:right w:w="0" w:type="dxa"/>
                </w:tblCellMar>
              </w:tblPrEx>
              <w:trPr>
                <w:tblCellSpacing w:w="0" w:type="dxa"/>
                <w:jc w:val="center"/>
              </w:trPr>
              <w:tc>
                <w:tcPr>
                  <w:tcW w:w="28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镇（街）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意见</w:t>
                  </w:r>
                </w:p>
              </w:tc>
              <w:tc>
                <w:tcPr>
                  <w:tcW w:w="5477" w:type="dxa"/>
                  <w:gridSpan w:val="6"/>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注：请写明经实地调查核实，情况属实。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镇（街）评审小组组长签字： 镇政府（办事处）公章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fixed"/>
                <w:tblCellMar>
                  <w:top w:w="0" w:type="dxa"/>
                  <w:left w:w="0" w:type="dxa"/>
                  <w:bottom w:w="0" w:type="dxa"/>
                  <w:right w:w="0" w:type="dxa"/>
                </w:tblCellMar>
              </w:tblPrEx>
              <w:trPr>
                <w:tblCellSpacing w:w="0" w:type="dxa"/>
                <w:jc w:val="center"/>
              </w:trPr>
              <w:tc>
                <w:tcPr>
                  <w:tcW w:w="28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区竞争性扶贫项目（平台）评审小组评审意见</w:t>
                  </w:r>
                </w:p>
              </w:tc>
              <w:tc>
                <w:tcPr>
                  <w:tcW w:w="5477" w:type="dxa"/>
                  <w:gridSpan w:val="6"/>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经区评审小组集体评估会审、研究，拟给予该项目补助扶持资金 万元（大写金额： 万元），并报请区脱贫攻坚战役指挥部审定。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评审小组组长签字：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CellMar>
                  <w:top w:w="0" w:type="dxa"/>
                  <w:left w:w="0" w:type="dxa"/>
                  <w:bottom w:w="0" w:type="dxa"/>
                  <w:right w:w="0" w:type="dxa"/>
                </w:tblCellMar>
              </w:tblPrEx>
              <w:trPr>
                <w:tblCellSpacing w:w="0" w:type="dxa"/>
                <w:jc w:val="center"/>
              </w:trPr>
              <w:tc>
                <w:tcPr>
                  <w:tcW w:w="28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区脱贫攻坚战役指挥部审核意见</w:t>
                  </w:r>
                </w:p>
              </w:tc>
              <w:tc>
                <w:tcPr>
                  <w:tcW w:w="5477" w:type="dxa"/>
                  <w:gridSpan w:val="6"/>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指挥部领导审定签字： 区脱贫攻坚战役指挥部（公章）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42" w:beforeAutospacing="0" w:after="84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新罗区竞争性扶贫项目宣传引导工作经费奖补评审表</w:t>
            </w:r>
          </w:p>
          <w:tbl>
            <w:tblPr>
              <w:tblW w:w="8287" w:type="dxa"/>
              <w:jc w:val="center"/>
              <w:tblCellSpacing w:w="0" w:type="dxa"/>
              <w:tblInd w:w="3" w:type="dxa"/>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CellMar>
                <w:top w:w="0" w:type="dxa"/>
                <w:left w:w="0" w:type="dxa"/>
                <w:bottom w:w="0" w:type="dxa"/>
                <w:right w:w="0" w:type="dxa"/>
              </w:tblCellMar>
            </w:tblPr>
            <w:tblGrid>
              <w:gridCol w:w="788"/>
              <w:gridCol w:w="378"/>
              <w:gridCol w:w="284"/>
              <w:gridCol w:w="2748"/>
              <w:gridCol w:w="1366"/>
              <w:gridCol w:w="513"/>
              <w:gridCol w:w="1251"/>
              <w:gridCol w:w="959"/>
            </w:tblGrid>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CellMar>
                  <w:top w:w="0" w:type="dxa"/>
                  <w:left w:w="0" w:type="dxa"/>
                  <w:bottom w:w="0" w:type="dxa"/>
                  <w:right w:w="0" w:type="dxa"/>
                </w:tblCellMar>
              </w:tblPrEx>
              <w:trPr>
                <w:tblCellSpacing w:w="0" w:type="dxa"/>
                <w:jc w:val="center"/>
              </w:trPr>
              <w:tc>
                <w:tcPr>
                  <w:tcW w:w="1166" w:type="dxa"/>
                  <w:gridSpan w:val="2"/>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申请单位</w:t>
                  </w:r>
                </w:p>
              </w:tc>
              <w:tc>
                <w:tcPr>
                  <w:tcW w:w="3032"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3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联系人</w:t>
                  </w:r>
                </w:p>
              </w:tc>
              <w:tc>
                <w:tcPr>
                  <w:tcW w:w="513"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2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联系电话</w:t>
                  </w:r>
                </w:p>
              </w:tc>
              <w:tc>
                <w:tcPr>
                  <w:tcW w:w="959"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fixed"/>
                <w:tblCellMar>
                  <w:top w:w="0" w:type="dxa"/>
                  <w:left w:w="0" w:type="dxa"/>
                  <w:bottom w:w="0" w:type="dxa"/>
                  <w:right w:w="0" w:type="dxa"/>
                </w:tblCellMar>
              </w:tblPrEx>
              <w:trPr>
                <w:tblCellSpacing w:w="0" w:type="dxa"/>
                <w:jc w:val="center"/>
              </w:trPr>
              <w:tc>
                <w:tcPr>
                  <w:tcW w:w="78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报道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情况</w:t>
                  </w:r>
                </w:p>
              </w:tc>
              <w:tc>
                <w:tcPr>
                  <w:tcW w:w="662" w:type="dxa"/>
                  <w:gridSpan w:val="2"/>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序号</w:t>
                  </w:r>
                </w:p>
              </w:tc>
              <w:tc>
                <w:tcPr>
                  <w:tcW w:w="274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稿件标题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（含文字、视频等）</w:t>
                  </w:r>
                </w:p>
              </w:tc>
              <w:tc>
                <w:tcPr>
                  <w:tcW w:w="1879" w:type="dxa"/>
                  <w:gridSpan w:val="2"/>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采用单位名称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（媒体）</w:t>
                  </w:r>
                </w:p>
              </w:tc>
              <w:tc>
                <w:tcPr>
                  <w:tcW w:w="12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采用时间</w:t>
                  </w:r>
                </w:p>
              </w:tc>
              <w:tc>
                <w:tcPr>
                  <w:tcW w:w="95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撰稿人</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fixed"/>
                <w:tblCellMar>
                  <w:top w:w="0" w:type="dxa"/>
                  <w:left w:w="0" w:type="dxa"/>
                  <w:bottom w:w="0" w:type="dxa"/>
                  <w:right w:w="0" w:type="dxa"/>
                </w:tblCellMar>
              </w:tblPrEx>
              <w:trPr>
                <w:tblCellSpacing w:w="0" w:type="dxa"/>
                <w:jc w:val="center"/>
              </w:trPr>
              <w:tc>
                <w:tcPr>
                  <w:tcW w:w="788" w:type="dxa"/>
                  <w:vMerge w:val="continue"/>
                  <w:shd w:val="clear"/>
                  <w:vAlign w:val="center"/>
                </w:tcPr>
                <w:p>
                  <w:pPr>
                    <w:rPr>
                      <w:rFonts w:hint="eastAsia" w:ascii="宋体" w:hAnsi="宋体" w:eastAsia="宋体" w:cs="宋体"/>
                      <w:sz w:val="21"/>
                      <w:szCs w:val="21"/>
                    </w:rPr>
                  </w:pPr>
                </w:p>
              </w:tc>
              <w:tc>
                <w:tcPr>
                  <w:tcW w:w="662"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2748"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879"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251"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959"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fixed"/>
                <w:tblCellMar>
                  <w:top w:w="0" w:type="dxa"/>
                  <w:left w:w="0" w:type="dxa"/>
                  <w:bottom w:w="0" w:type="dxa"/>
                  <w:right w:w="0" w:type="dxa"/>
                </w:tblCellMar>
              </w:tblPrEx>
              <w:trPr>
                <w:tblCellSpacing w:w="0" w:type="dxa"/>
                <w:jc w:val="center"/>
              </w:trPr>
              <w:tc>
                <w:tcPr>
                  <w:tcW w:w="788" w:type="dxa"/>
                  <w:vMerge w:val="continue"/>
                  <w:shd w:val="clear"/>
                  <w:vAlign w:val="center"/>
                </w:tcPr>
                <w:p>
                  <w:pPr>
                    <w:rPr>
                      <w:rFonts w:hint="eastAsia" w:ascii="宋体" w:hAnsi="宋体" w:eastAsia="宋体" w:cs="宋体"/>
                      <w:sz w:val="21"/>
                      <w:szCs w:val="21"/>
                    </w:rPr>
                  </w:pPr>
                </w:p>
              </w:tc>
              <w:tc>
                <w:tcPr>
                  <w:tcW w:w="662"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2748"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879"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251"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959"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CellMar>
                  <w:top w:w="0" w:type="dxa"/>
                  <w:left w:w="0" w:type="dxa"/>
                  <w:bottom w:w="0" w:type="dxa"/>
                  <w:right w:w="0" w:type="dxa"/>
                </w:tblCellMar>
              </w:tblPrEx>
              <w:trPr>
                <w:tblCellSpacing w:w="0" w:type="dxa"/>
                <w:jc w:val="center"/>
              </w:trPr>
              <w:tc>
                <w:tcPr>
                  <w:tcW w:w="788" w:type="dxa"/>
                  <w:vMerge w:val="continue"/>
                  <w:shd w:val="clear"/>
                  <w:vAlign w:val="center"/>
                </w:tcPr>
                <w:p>
                  <w:pPr>
                    <w:rPr>
                      <w:rFonts w:hint="eastAsia" w:ascii="宋体" w:hAnsi="宋体" w:eastAsia="宋体" w:cs="宋体"/>
                      <w:sz w:val="21"/>
                      <w:szCs w:val="21"/>
                    </w:rPr>
                  </w:pPr>
                </w:p>
              </w:tc>
              <w:tc>
                <w:tcPr>
                  <w:tcW w:w="662"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2748"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879"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251"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959"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CellMar>
                  <w:top w:w="0" w:type="dxa"/>
                  <w:left w:w="0" w:type="dxa"/>
                  <w:bottom w:w="0" w:type="dxa"/>
                  <w:right w:w="0" w:type="dxa"/>
                </w:tblCellMar>
              </w:tblPrEx>
              <w:trPr>
                <w:tblCellSpacing w:w="0" w:type="dxa"/>
                <w:jc w:val="center"/>
              </w:trPr>
              <w:tc>
                <w:tcPr>
                  <w:tcW w:w="788" w:type="dxa"/>
                  <w:vMerge w:val="continue"/>
                  <w:shd w:val="clear"/>
                  <w:vAlign w:val="center"/>
                </w:tcPr>
                <w:p>
                  <w:pPr>
                    <w:rPr>
                      <w:rFonts w:hint="eastAsia" w:ascii="宋体" w:hAnsi="宋体" w:eastAsia="宋体" w:cs="宋体"/>
                      <w:sz w:val="21"/>
                      <w:szCs w:val="21"/>
                    </w:rPr>
                  </w:pPr>
                </w:p>
              </w:tc>
              <w:tc>
                <w:tcPr>
                  <w:tcW w:w="662"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2748"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879"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251"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959"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fixed"/>
                <w:tblCellMar>
                  <w:top w:w="0" w:type="dxa"/>
                  <w:left w:w="0" w:type="dxa"/>
                  <w:bottom w:w="0" w:type="dxa"/>
                  <w:right w:w="0" w:type="dxa"/>
                </w:tblCellMar>
              </w:tblPrEx>
              <w:trPr>
                <w:tblCellSpacing w:w="0" w:type="dxa"/>
                <w:jc w:val="center"/>
              </w:trPr>
              <w:tc>
                <w:tcPr>
                  <w:tcW w:w="788" w:type="dxa"/>
                  <w:vMerge w:val="continue"/>
                  <w:shd w:val="clear"/>
                  <w:vAlign w:val="center"/>
                </w:tcPr>
                <w:p>
                  <w:pPr>
                    <w:rPr>
                      <w:rFonts w:hint="eastAsia" w:ascii="宋体" w:hAnsi="宋体" w:eastAsia="宋体" w:cs="宋体"/>
                      <w:sz w:val="21"/>
                      <w:szCs w:val="21"/>
                    </w:rPr>
                  </w:pPr>
                </w:p>
              </w:tc>
              <w:tc>
                <w:tcPr>
                  <w:tcW w:w="662"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2748"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879" w:type="dxa"/>
                  <w:gridSpan w:val="2"/>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251"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959" w:type="dxa"/>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fixed"/>
                <w:tblCellMar>
                  <w:top w:w="0" w:type="dxa"/>
                  <w:left w:w="0" w:type="dxa"/>
                  <w:bottom w:w="0" w:type="dxa"/>
                  <w:right w:w="0" w:type="dxa"/>
                </w:tblCellMar>
              </w:tblPrEx>
              <w:trPr>
                <w:tblCellSpacing w:w="0" w:type="dxa"/>
                <w:jc w:val="center"/>
              </w:trPr>
              <w:tc>
                <w:tcPr>
                  <w:tcW w:w="7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意见</w:t>
                  </w:r>
                </w:p>
              </w:tc>
              <w:tc>
                <w:tcPr>
                  <w:tcW w:w="7499" w:type="dxa"/>
                  <w:gridSpan w:val="7"/>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注：请写明经审查审核情况属实，同意申报。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单位负责人签字： 单位盖章：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CellMar>
                  <w:top w:w="0" w:type="dxa"/>
                  <w:left w:w="0" w:type="dxa"/>
                  <w:bottom w:w="0" w:type="dxa"/>
                  <w:right w:w="0" w:type="dxa"/>
                </w:tblCellMar>
              </w:tblPrEx>
              <w:trPr>
                <w:tblCellSpacing w:w="0" w:type="dxa"/>
                <w:jc w:val="center"/>
              </w:trPr>
              <w:tc>
                <w:tcPr>
                  <w:tcW w:w="7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区竞争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性扶贫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宣传引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导评审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小组意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见</w:t>
                  </w:r>
                </w:p>
              </w:tc>
              <w:tc>
                <w:tcPr>
                  <w:tcW w:w="7499" w:type="dxa"/>
                  <w:gridSpan w:val="7"/>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经区评审小组集体会审，拟给予竞争性扶贫项目宣传引导工作经费奖补 万元（大写金额：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万元），并报请区脱贫攻坚战役指挥部审定。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评审小组组长签字：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tblLayout w:type="fixed"/>
                <w:tblCellMar>
                  <w:top w:w="0" w:type="dxa"/>
                  <w:left w:w="0" w:type="dxa"/>
                  <w:bottom w:w="0" w:type="dxa"/>
                  <w:right w:w="0" w:type="dxa"/>
                </w:tblCellMar>
              </w:tblPrEx>
              <w:trPr>
                <w:tblCellSpacing w:w="0" w:type="dxa"/>
                <w:jc w:val="center"/>
              </w:trPr>
              <w:tc>
                <w:tcPr>
                  <w:tcW w:w="7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区脱贫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攻坚战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役指挥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部审核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意见</w:t>
                  </w:r>
                </w:p>
              </w:tc>
              <w:tc>
                <w:tcPr>
                  <w:tcW w:w="7499" w:type="dxa"/>
                  <w:gridSpan w:val="7"/>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指挥部领导审定签字： 区脱贫攻坚战役指挥部(公章)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42" w:beforeAutospacing="0" w:after="84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备注：申请单位须提供宣传报道底稿和相关视频、截图、报刊原件等作为依据。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357C5"/>
    <w:rsid w:val="33E357C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2018-06-06T09:21:00Z</dcterms:created>
  <dc:creator>lenovo</dc:creator>
  <cp:lastModifiedBy>lenovo</cp:lastModifiedBy>
  <dcterms:modified xsi:type="dcterms:W3CDTF">2018-06-06T09:21:21Z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