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24"/>
          <w:szCs w:val="24"/>
        </w:rPr>
      </w:pPr>
      <w:bookmarkStart w:id="0" w:name="_GoBack"/>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泰州市农业高新技术企业认定办法(试行)</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第一条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为进一步支持农业高新技术企业的发展，推进农业高新技术产业化的进程，促进农业增效、农民增收，加快我市社会主义新农村建设步伐，根据中央、省、市有关文件精神，特制定本办法。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第二条 </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农业高新技术企业是农业高新技术产业化的主体，是指具备一定的产业规模，具有较强的基础研究、创新能力和市场竞争力，从事农业高新技术研发或转化的农业企业。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第三条  </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市科技局负责市级行政区域内农业高新技术企业的认定和其它相关管理工作。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第四条  </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重点支持的农业高新技术领域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（一）农业生物技术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（二）农业信息技术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（三）现代农业设施技术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（四）农产品精深加工、保鲜储运技术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（五）农业节水技术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（六）农村新能源与高效节能技术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（七）农业环境保护、循环经济技术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（八）其它农业新工艺、新技术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第二章       申报条件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第五条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农业高新技术企业申报条件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（一）企业的发展符合国家产业政策和现代农业产业发展的方向。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（二）从事上述重点领域范围内的一种或多种农业高新技术及其产品的研究开发、生产和技术服务业务。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（三）具有企业法人资格，产权明晰，实行独立核算、自主经营、自负盈亏，且管理规范、有良好的运行机制，企业信誉良好，资信评价等级A以上，资产负债率在70％以下。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（四）企业的主要负责人应是熟悉本企业产品研究、开发、生产和经营，具有较强的科技创新意识和市场开拓精神。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（五）企业具有自主研发机构，或者具有相对固定的技术支撑单位。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（六）企业具有大专以上学历的科技人员占企业职工总数的10%以上，其中从事研发工作的科技人员应占企业职工总数的5%以上。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（七）企业生产规模在年销售300万元以上，有与经营业务相适应的生产经营场所、设施和装备，有完善的科技管理制度。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（八）企业每年用于农业高新技术及其产品研究开发的经费应占本企业当年总销售额的2%以上。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（九）高新技术产品的销售收入和技术性收入的总和应占本企业当年总收入的50%以上；新办企业在高新技术领域的投入占总投入50%以上。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（十）企业的各项环保指标应符合国家规定的标准。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第三章     认定办法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第六条 </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市农业高新技术企业的认定工作，采取企业申报、分批认定的办法。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（一）申报单位必须提供下列有关资料：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1、《泰州市农业高新技术企业认定申请表》；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2、工商营业执照和税务登记证复印件；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3、年度财务会计报表；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4、银行资信评价等级复印件；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5、自主研发机构注册登记复印件或技术依托单位合同复印件。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（二）认定程序：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1、初审。申报单位应将上述材料（一式三份）报地方主管部门和科技部门初审后，报市科技局。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2、审核及现场考查。市科技局组织专家组根据认定市级农业高新技术企业标准和条件，对申请单位进行材料审核及现场考查。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3、认定。市科技局对审核合格企业，颁发《泰州市农业高新技术企业》匾牌，并在泰州市科技网（www.info.gov.cn）上公告企业名录。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（三）经认定的农业高新技术企业有效期为三年，期间享受优先推荐立项等政策优惠。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（四）经认定的农业高新技术企业变更经营范围、合并、分立、转业、迁移的，应重新申请。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第七条  </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在申请农业高新技术企业认定过程中，申请单位若有弄虚作假行为，取消其认定资格，并在两年内不予受理农业高新技术企业认定申请。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第四章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第八条 </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本办法由市科技局负责解释。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第九条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本办法自发布之日起实施。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汉鼎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F5053"/>
    <w:rsid w:val="02137F69"/>
    <w:rsid w:val="106B762B"/>
    <w:rsid w:val="3E28727A"/>
    <w:rsid w:val="485C44A0"/>
    <w:rsid w:val="4E8A4C3A"/>
    <w:rsid w:val="505F5053"/>
    <w:rsid w:val="5819120D"/>
    <w:rsid w:val="64617BFC"/>
    <w:rsid w:val="66B74C38"/>
    <w:rsid w:val="6A7D5304"/>
    <w:rsid w:val="6D535020"/>
    <w:rsid w:val="747D5F24"/>
    <w:rsid w:val="77243219"/>
    <w:rsid w:val="7DE15F1A"/>
    <w:rsid w:val="7FDF0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2018-07-10T08:59:00Z</dcterms:created>
  <dc:creator>栾晓琴</dc:creator>
  <cp:lastModifiedBy>栾晓琴</cp:lastModifiedBy>
  <dcterms:modified xsi:type="dcterms:W3CDTF">2018-07-10T10:53:35Z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