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泰州市高新技术产品认定管理办法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第一条  为推动和扶持本市高新技术产业的发展，加速高新技术对传统产业改造提升的步伐，贯彻落实《关于加强创新体系建设促进科技创新创业的若干政策的通知》精神及省、市的有关规定，开展泰州市高新技术产品的认定工作，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第二条  本办法适用于泰州市辖区范围内高新技术产品的认定。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第三条  泰州市科学技术局负责泰州市高新技术产品的认定工作。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第二章  高新技术及产品范围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第四条  根据当前科学技术发展现状，结合本市企业的实际情况，划定高新技术以及产品的范围如下：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1、电子信息技术；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2、光机电一体化技术；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3、新材料技术；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4、生物工程技术；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5、新医药、兽药、农药高新技术；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6、新能源、高效节能技术；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7、环境、资源保护类高新技术；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8、改造提升传统产业及其它高新技术。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第三章  高新技术产品的认定标准和条件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第五条  高新技术产品是指在一定时间内，运用新发现、新发明、新创造的科学技术手段生产出来的具有高技术含量的产品。泰州市高新技术产品必须具备下列基本条件：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（一）属于本细则第四条规定范围内的产品；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（二）申报产品必须具有新颖性和较高的技术含量，技术水平处于国内先进或省内领先；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（三）产品应具有良好的经济效益和广阔的市场前景，申报的产品利税率应高于20%；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（四）申报产品的研究开发经费应占产品销售收入的8%以上；在产品的研究开发过程中，大专以上科技人员（包括同等学历以上的专业技术人员）要占该产品研制开发总人数的20%以上。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（五）产品应具有相应的研制、生产的设备、场地保障，并有质量保证措施。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（六）在申报产品生产过程中的三废排放符合国家标准。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第六条  符合下列条件之一者可优先认定：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1、采用高等院校、科研院所的科研成果和各类科技计划成果转化的新产品，特别是对本地产业结构调整能起较大促进作用、对传统产业具有较大辐射作用的新产品；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2、具有自主知识产权的新产品，包括自主开发、购买生产权或专利，协议合作生产的新产品，特别是拥有专利的新产品；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3、出口创汇新产品，替代进口及引进技术消化吸收的新产品；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4、采用国际标准或国外先进标准的新产品。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第四章  申请、审批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第七条  企业向当地科技主管部门提出申请，填写《泰州市高新技术产品申请表》，并提供必要附件及佐证材料；当地科技主管部门按本办法第五条及第六条规定的条件对申报产品进行初审后，将申报材料装订成册（一式二份）报泰州市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第八条  泰州市科技局根据本办法所规定的标准和条件，组织专家进行评审，必要时，对申请单位进行现场实地考察，最后由泰州市科技局核定、批准。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第九条  经认定的市高新技术产品有效期为三年。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第五章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第十条  本办法由泰州市科技局负责解释。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第十一条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485C44A0"/>
    <w:rsid w:val="4E8A4C3A"/>
    <w:rsid w:val="505F5053"/>
    <w:rsid w:val="5819120D"/>
    <w:rsid w:val="64617BFC"/>
    <w:rsid w:val="66B74C38"/>
    <w:rsid w:val="6A7D5304"/>
    <w:rsid w:val="6D535020"/>
    <w:rsid w:val="77243219"/>
    <w:rsid w:val="7DE15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2018-07-10T10:45:11Z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