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8306" w:type="dxa"/>
        <w:tblCellSpacing w:w="0" w:type="dxa"/>
        <w:tblInd w:w="0" w:type="dxa"/>
        <w:shd w:val="clear" w:color="auto" w:fill="FFFFFF"/>
        <w:tblLayout w:type="fixed"/>
        <w:tblCellMar>
          <w:top w:w="0" w:type="dxa"/>
          <w:left w:w="0" w:type="dxa"/>
          <w:bottom w:w="0" w:type="dxa"/>
          <w:right w:w="0" w:type="dxa"/>
        </w:tblCellMar>
      </w:tblPr>
      <w:tblGrid>
        <w:gridCol w:w="8306"/>
      </w:tblGrid>
      <w:tr>
        <w:tblPrEx>
          <w:shd w:val="clear" w:color="auto" w:fill="FFFFFF"/>
          <w:tblLayout w:type="fixed"/>
          <w:tblCellMar>
            <w:top w:w="0" w:type="dxa"/>
            <w:left w:w="0" w:type="dxa"/>
            <w:bottom w:w="0" w:type="dxa"/>
            <w:right w:w="0" w:type="dxa"/>
          </w:tblCellMar>
        </w:tblPrEx>
        <w:trPr>
          <w:trHeight w:val="825" w:hRule="atLeast"/>
          <w:tblCellSpacing w:w="0" w:type="dxa"/>
        </w:trPr>
        <w:tc>
          <w:tcPr>
            <w:tcW w:w="8306" w:type="dxa"/>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ascii="微软雅黑" w:hAnsi="微软雅黑" w:eastAsia="微软雅黑" w:cs="微软雅黑"/>
                <w:b w:val="0"/>
                <w:i w:val="0"/>
                <w:caps w:val="0"/>
                <w:color w:val="CC0000"/>
                <w:spacing w:val="0"/>
                <w:sz w:val="27"/>
                <w:szCs w:val="27"/>
              </w:rPr>
            </w:pPr>
            <w:bookmarkStart w:id="0" w:name="_GoBack"/>
            <w:r>
              <w:rPr>
                <w:rFonts w:hint="eastAsia" w:ascii="微软雅黑" w:hAnsi="微软雅黑" w:eastAsia="微软雅黑" w:cs="微软雅黑"/>
                <w:b w:val="0"/>
                <w:i w:val="0"/>
                <w:caps w:val="0"/>
                <w:color w:val="CC0000"/>
                <w:spacing w:val="0"/>
                <w:kern w:val="0"/>
                <w:sz w:val="27"/>
                <w:szCs w:val="27"/>
                <w:bdr w:val="none" w:color="auto" w:sz="0" w:space="0"/>
                <w:lang w:val="en-US" w:eastAsia="zh-CN" w:bidi="ar"/>
              </w:rPr>
              <w:t>关于印发《龙岩市工业企业技术改造奖励实施细则》的通知</w:t>
            </w:r>
            <w:bookmarkEnd w:id="0"/>
          </w:p>
        </w:tc>
      </w:tr>
      <w:tr>
        <w:tblPrEx>
          <w:tblLayout w:type="fixed"/>
          <w:tblCellMar>
            <w:top w:w="0" w:type="dxa"/>
            <w:left w:w="0" w:type="dxa"/>
            <w:bottom w:w="0" w:type="dxa"/>
            <w:right w:w="0" w:type="dxa"/>
          </w:tblCellMar>
        </w:tblPrEx>
        <w:trPr>
          <w:tblCellSpacing w:w="0" w:type="dxa"/>
        </w:trPr>
        <w:tc>
          <w:tcPr>
            <w:tcW w:w="8306" w:type="dxa"/>
            <w:shd w:val="clear" w:color="auto" w:fill="FFFFFF"/>
            <w:vAlign w:val="center"/>
          </w:tcPr>
          <w:p>
            <w:pPr>
              <w:keepNext w:val="0"/>
              <w:keepLines w:val="0"/>
              <w:widowControl/>
              <w:suppressLineNumbers w:val="0"/>
              <w:spacing w:before="0" w:beforeAutospacing="0" w:after="0" w:afterAutospacing="0" w:line="480" w:lineRule="atLeast"/>
              <w:ind w:left="0" w:right="0" w:firstLine="0"/>
              <w:jc w:val="center"/>
              <w:rPr>
                <w:rFonts w:ascii="宋体" w:hAnsi="宋体" w:eastAsia="宋体" w:cs="宋体"/>
                <w:b w:val="0"/>
                <w:i w:val="0"/>
                <w:caps w:val="0"/>
                <w:color w:val="333333"/>
                <w:spacing w:val="0"/>
                <w:sz w:val="21"/>
                <w:szCs w:val="21"/>
              </w:rPr>
            </w:pPr>
            <w:r>
              <w:rPr>
                <w:rFonts w:ascii="宋体" w:hAnsi="宋体" w:eastAsia="宋体" w:cs="宋体"/>
                <w:b w:val="0"/>
                <w:i w:val="0"/>
                <w:caps w:val="0"/>
                <w:color w:val="333333"/>
                <w:spacing w:val="0"/>
                <w:kern w:val="0"/>
                <w:sz w:val="21"/>
                <w:szCs w:val="21"/>
                <w:bdr w:val="none" w:color="auto" w:sz="0" w:space="0"/>
                <w:lang w:val="en-US" w:eastAsia="zh-CN" w:bidi="ar"/>
              </w:rPr>
              <w:t>字体：[ </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begin"/>
            </w:r>
            <w:r>
              <w:rPr>
                <w:rFonts w:ascii="宋体" w:hAnsi="宋体" w:eastAsia="宋体" w:cs="宋体"/>
                <w:b w:val="0"/>
                <w:i w:val="0"/>
                <w:caps w:val="0"/>
                <w:color w:val="333333"/>
                <w:spacing w:val="0"/>
                <w:kern w:val="0"/>
                <w:sz w:val="21"/>
                <w:szCs w:val="21"/>
                <w:u w:val="none"/>
                <w:bdr w:val="none" w:color="auto" w:sz="0" w:space="0"/>
                <w:lang w:val="en-US" w:eastAsia="zh-CN" w:bidi="ar"/>
              </w:rPr>
              <w:instrText xml:space="preserve"> HYPERLINK "http://xxgk.longyan.gov.cn/jmj/zfxxgkml/07/02/201801/javascript:fontZoomC();" </w:instrTex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separate"/>
            </w:r>
            <w:r>
              <w:rPr>
                <w:rStyle w:val="4"/>
                <w:rFonts w:ascii="宋体" w:hAnsi="宋体" w:eastAsia="宋体" w:cs="宋体"/>
                <w:b w:val="0"/>
                <w:i w:val="0"/>
                <w:caps w:val="0"/>
                <w:color w:val="333333"/>
                <w:spacing w:val="0"/>
                <w:sz w:val="21"/>
                <w:szCs w:val="21"/>
                <w:u w:val="none"/>
                <w:bdr w:val="none" w:color="auto" w:sz="0" w:space="0"/>
              </w:rPr>
              <w:t>大</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end"/>
            </w:r>
            <w:r>
              <w:rPr>
                <w:rFonts w:ascii="宋体" w:hAnsi="宋体" w:eastAsia="宋体" w:cs="宋体"/>
                <w:b w:val="0"/>
                <w:i w:val="0"/>
                <w:caps w:val="0"/>
                <w:color w:val="333333"/>
                <w:spacing w:val="0"/>
                <w:kern w:val="0"/>
                <w:sz w:val="21"/>
                <w:szCs w:val="21"/>
                <w:bdr w:val="none" w:color="auto" w:sz="0" w:space="0"/>
                <w:lang w:val="en-US" w:eastAsia="zh-CN" w:bidi="ar"/>
              </w:rPr>
              <w:t> </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begin"/>
            </w:r>
            <w:r>
              <w:rPr>
                <w:rFonts w:ascii="宋体" w:hAnsi="宋体" w:eastAsia="宋体" w:cs="宋体"/>
                <w:b w:val="0"/>
                <w:i w:val="0"/>
                <w:caps w:val="0"/>
                <w:color w:val="333333"/>
                <w:spacing w:val="0"/>
                <w:kern w:val="0"/>
                <w:sz w:val="21"/>
                <w:szCs w:val="21"/>
                <w:u w:val="none"/>
                <w:bdr w:val="none" w:color="auto" w:sz="0" w:space="0"/>
                <w:lang w:val="en-US" w:eastAsia="zh-CN" w:bidi="ar"/>
              </w:rPr>
              <w:instrText xml:space="preserve"> HYPERLINK "http://xxgk.longyan.gov.cn/jmj/zfxxgkml/07/02/201801/javascript:fontZoomB();" </w:instrTex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separate"/>
            </w:r>
            <w:r>
              <w:rPr>
                <w:rStyle w:val="4"/>
                <w:rFonts w:ascii="宋体" w:hAnsi="宋体" w:eastAsia="宋体" w:cs="宋体"/>
                <w:b w:val="0"/>
                <w:i w:val="0"/>
                <w:caps w:val="0"/>
                <w:color w:val="333333"/>
                <w:spacing w:val="0"/>
                <w:sz w:val="21"/>
                <w:szCs w:val="21"/>
                <w:u w:val="none"/>
                <w:bdr w:val="none" w:color="auto" w:sz="0" w:space="0"/>
              </w:rPr>
              <w:t>中</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end"/>
            </w:r>
            <w:r>
              <w:rPr>
                <w:rFonts w:ascii="宋体" w:hAnsi="宋体" w:eastAsia="宋体" w:cs="宋体"/>
                <w:b w:val="0"/>
                <w:i w:val="0"/>
                <w:caps w:val="0"/>
                <w:color w:val="333333"/>
                <w:spacing w:val="0"/>
                <w:kern w:val="0"/>
                <w:sz w:val="21"/>
                <w:szCs w:val="21"/>
                <w:bdr w:val="none" w:color="auto" w:sz="0" w:space="0"/>
                <w:lang w:val="en-US" w:eastAsia="zh-CN" w:bidi="ar"/>
              </w:rPr>
              <w:t> </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begin"/>
            </w:r>
            <w:r>
              <w:rPr>
                <w:rFonts w:ascii="宋体" w:hAnsi="宋体" w:eastAsia="宋体" w:cs="宋体"/>
                <w:b w:val="0"/>
                <w:i w:val="0"/>
                <w:caps w:val="0"/>
                <w:color w:val="333333"/>
                <w:spacing w:val="0"/>
                <w:kern w:val="0"/>
                <w:sz w:val="21"/>
                <w:szCs w:val="21"/>
                <w:u w:val="none"/>
                <w:bdr w:val="none" w:color="auto" w:sz="0" w:space="0"/>
                <w:lang w:val="en-US" w:eastAsia="zh-CN" w:bidi="ar"/>
              </w:rPr>
              <w:instrText xml:space="preserve"> HYPERLINK "http://xxgk.longyan.gov.cn/jmj/zfxxgkml/07/02/201801/javascript:fontZoomA();" </w:instrTex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separate"/>
            </w:r>
            <w:r>
              <w:rPr>
                <w:rStyle w:val="4"/>
                <w:rFonts w:ascii="宋体" w:hAnsi="宋体" w:eastAsia="宋体" w:cs="宋体"/>
                <w:b w:val="0"/>
                <w:i w:val="0"/>
                <w:caps w:val="0"/>
                <w:color w:val="333333"/>
                <w:spacing w:val="0"/>
                <w:sz w:val="21"/>
                <w:szCs w:val="21"/>
                <w:u w:val="none"/>
                <w:bdr w:val="none" w:color="auto" w:sz="0" w:space="0"/>
              </w:rPr>
              <w:t>小</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end"/>
            </w:r>
            <w:r>
              <w:rPr>
                <w:rFonts w:ascii="宋体" w:hAnsi="宋体" w:eastAsia="宋体" w:cs="宋体"/>
                <w:b w:val="0"/>
                <w:i w:val="0"/>
                <w:caps w:val="0"/>
                <w:color w:val="333333"/>
                <w:spacing w:val="0"/>
                <w:kern w:val="0"/>
                <w:sz w:val="21"/>
                <w:szCs w:val="21"/>
                <w:bdr w:val="none" w:color="auto" w:sz="0" w:space="0"/>
                <w:lang w:val="en-US" w:eastAsia="zh-CN" w:bidi="ar"/>
              </w:rPr>
              <w:t> ]</w:t>
            </w:r>
          </w:p>
        </w:tc>
      </w:tr>
      <w:tr>
        <w:tblPrEx>
          <w:tblLayout w:type="fixed"/>
          <w:tblCellMar>
            <w:top w:w="0" w:type="dxa"/>
            <w:left w:w="0" w:type="dxa"/>
            <w:bottom w:w="0" w:type="dxa"/>
            <w:right w:w="0" w:type="dxa"/>
          </w:tblCellMar>
        </w:tblPrEx>
        <w:trPr>
          <w:trHeight w:val="226" w:hRule="atLeast"/>
          <w:tblCellSpacing w:w="0" w:type="dxa"/>
        </w:trPr>
        <w:tc>
          <w:tcPr>
            <w:tcW w:w="8306" w:type="dxa"/>
            <w:tcBorders>
              <w:bottom w:val="single" w:color="DEDBDE" w:sz="6" w:space="0"/>
            </w:tcBorders>
            <w:shd w:val="clear" w:color="auto" w:fill="FFFFFF"/>
            <w:vAlign w:val="center"/>
          </w:tcPr>
          <w:p>
            <w:pPr>
              <w:jc w:val="center"/>
              <w:rPr>
                <w:rFonts w:hint="eastAsia" w:ascii="宋体" w:hAnsi="宋体" w:eastAsia="宋体" w:cs="宋体"/>
                <w:b w:val="0"/>
                <w:i w:val="0"/>
                <w:caps w:val="0"/>
                <w:color w:val="333333"/>
                <w:spacing w:val="0"/>
                <w:sz w:val="21"/>
                <w:szCs w:val="21"/>
              </w:rPr>
            </w:pPr>
          </w:p>
        </w:tc>
      </w:tr>
      <w:tr>
        <w:tblPrEx>
          <w:shd w:val="clear" w:color="auto" w:fill="FFFFFF"/>
          <w:tblLayout w:type="fixed"/>
          <w:tblCellMar>
            <w:top w:w="0" w:type="dxa"/>
            <w:left w:w="0" w:type="dxa"/>
            <w:bottom w:w="0" w:type="dxa"/>
            <w:right w:w="0" w:type="dxa"/>
          </w:tblCellMar>
        </w:tblPrEx>
        <w:trPr>
          <w:tblCellSpacing w:w="0" w:type="dxa"/>
        </w:trPr>
        <w:tc>
          <w:tcPr>
            <w:tcW w:w="8306" w:type="dxa"/>
            <w:shd w:val="clear" w:color="auto" w:fill="FFFFFF"/>
            <w:tcMar>
              <w:top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21"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842" w:beforeAutospacing="0" w:after="84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各县（市、区）经信（科技）局、财政局、国家税务局、地方税务局、统计局，龙岩经开区（高新区）经发局、财政金融局、国家税务局、地方税务分局、统计局：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842" w:beforeAutospacing="0" w:after="84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为贯彻落实《福建省人民政府关于促进2017年全省工业稳增长调结构若干措施的通知》（闽政[2017]13号），省经信委、财政厅、国家税务局、地方税务局、统计局联合下发《关于印发&lt;福建省工业企业技术改造奖励实施办法&gt;的通知》（闽经信投资[2017]93号），要求各设区市遵照执行。市经信委、财政局、国家税务局、地方税务局、统计局研究形成并经市政府同意，现将《龙岩市工业企业技术改造奖励实施细则》印发给你们，执行过程中遇到的问题，请向市经信委、财政局、国家税务局、地方税务局、统计局等部门反映。</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842" w:beforeAutospacing="0" w:after="842" w:afterAutospacing="0" w:line="21" w:lineRule="atLeast"/>
              <w:ind w:left="0" w:right="0"/>
              <w:jc w:val="righ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龙岩市经济和信息化委员会          龙岩市财政局　　龙岩市国家税务局    龙岩市地方税务局    龙岩市统计局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842" w:beforeAutospacing="0" w:after="842" w:afterAutospacing="0" w:line="21" w:lineRule="atLeast"/>
              <w:ind w:left="0" w:right="0"/>
              <w:jc w:val="righ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2018年1月10日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842" w:beforeAutospacing="0" w:after="84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(此件主动公开)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842" w:beforeAutospacing="0" w:after="842" w:afterAutospacing="0" w:line="21" w:lineRule="atLeast"/>
              <w:ind w:left="0" w:right="0"/>
              <w:jc w:val="center"/>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shd w:val="clear" w:fill="FFFFFF"/>
              </w:rPr>
              <w:t>　　龙岩市工业企业技术改造奖励实施细则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842" w:beforeAutospacing="0" w:after="842" w:afterAutospacing="0" w:line="21" w:lineRule="atLeast"/>
              <w:ind w:left="0" w:right="0"/>
              <w:jc w:val="center"/>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shd w:val="clear" w:fill="FFFFFF"/>
              </w:rPr>
              <w:t>　　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842" w:beforeAutospacing="0" w:after="84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shd w:val="clear" w:fill="FFFFFF"/>
              </w:rPr>
              <w:t>　　第一条  为贯彻落实《福建省工业企业技术改造奖励实施办法》（闽经信投资〔2017〕93号）和规模以上工业企业技术改造项目完工投产后奖励政策，经市政府同意，特制定本细则。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842" w:beforeAutospacing="0" w:after="84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shd w:val="clear" w:fill="FFFFFF"/>
              </w:rPr>
              <w:t>　　第二条  本细则所称龙岩市工业企业技术改造项目奖励资金（以下简称“技改奖励资金”）是指由市政府相关项目主管部门依据企业技术改造效果和对财政贡献情况等因素审核后给予企业的奖励资金（含省市县三级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842" w:beforeAutospacing="0" w:after="842" w:afterAutospacing="0" w:line="21" w:lineRule="atLeast"/>
              <w:ind w:left="0" w:right="0"/>
              <w:jc w:val="center"/>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shd w:val="clear" w:fill="FFFFFF"/>
              </w:rPr>
              <w:t>　　第二章  部门职责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842" w:beforeAutospacing="0" w:after="84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shd w:val="clear" w:fill="FFFFFF"/>
              </w:rPr>
              <w:t>　　第三条  各级经信、财政、税务、统计部门按照职责分工和本细则的规定，共同组织和实施技改奖励资金的申请、审核、拨付、清算和监督管理工作。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842" w:beforeAutospacing="0" w:after="84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shd w:val="clear" w:fill="FFFFFF"/>
              </w:rPr>
              <w:t>　　第四条  市经信委负责指导各县（市、区）、龙岩经开区经信部门落实技改奖励政策。组织申报、评审发布、跟踪监测当年的市重点技术改造项目，建立市重点技术改造项目库；会同同级财政、税务部门审核技改奖励资金，制定并下达技改奖励资金安排计划，并将资金安排情况报送省经信、财政部门；对技改奖励项目开展监督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842" w:beforeAutospacing="0" w:after="84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shd w:val="clear" w:fill="FFFFFF"/>
              </w:rPr>
              <w:t>　　县（市、区）、龙岩经开区经信部门负责辖区内技术改造项目的备案（审批或核准）和技改项目库建立、完工投产评价申请受理、技改奖励申请受理；会同同级财政、税务部门核算企业技改奖励资金等工作并上报核算情况；会同同级财政部门按规定将技改奖励资金拨付至企业，并对技改奖励项目进行现场检查监督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842" w:beforeAutospacing="0" w:after="84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shd w:val="clear" w:fill="FFFFFF"/>
              </w:rPr>
              <w:t>　　各级经信部门同时要做好技改奖励资金管理、监督和绩效评价工作。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842" w:beforeAutospacing="0" w:after="84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shd w:val="clear" w:fill="FFFFFF"/>
              </w:rPr>
              <w:t>　　第五条  各级财政部门负责技改奖励资金的管理，根据技改奖励资金计划安排奖励资金，并按财政国库管理制度有关规定下达拨付资金；并做好奖励资金管理、监督和绩效评价工作等。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842" w:beforeAutospacing="0" w:after="84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shd w:val="clear" w:fill="FFFFFF"/>
              </w:rPr>
              <w:t>　　第六条  各级税务部门根据经信部门提供的企业名单审核和确认企业相应年份的财政贡献地方留成部分及增量额度。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842" w:beforeAutospacing="0" w:after="84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shd w:val="clear" w:fill="FFFFFF"/>
              </w:rPr>
              <w:t>　　第七条  各级统计部门负责核实企业基本信息，确认是否为规模以上工业企业、技改项目是否入统、是否报送投资数据。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842" w:beforeAutospacing="0" w:after="842" w:afterAutospacing="0" w:line="21" w:lineRule="atLeast"/>
              <w:ind w:left="0" w:right="0"/>
              <w:jc w:val="center"/>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shd w:val="clear" w:fill="FFFFFF"/>
              </w:rPr>
              <w:t>　　第三章  技改项目完工投产评价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842" w:beforeAutospacing="0" w:after="84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shd w:val="clear" w:fill="FFFFFF"/>
              </w:rPr>
              <w:t>　　第八条  以政府购买服务方式委托第三方机构开展技术改造项目完工投产评价，购买费用由省级财政承担，具体管理办法按相关规定执行。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842" w:beforeAutospacing="0" w:after="84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shd w:val="clear" w:fill="FFFFFF"/>
              </w:rPr>
              <w:t>　　（一）第三方机构现场核查企业技术改造项目的真实情况和完工投产情况，检查企业申报材料的完整性、真实性。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842" w:beforeAutospacing="0" w:after="84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shd w:val="clear" w:fill="FFFFFF"/>
              </w:rPr>
              <w:t>　　（二）第三方机构出具报告（包含企业技改项目完工投产评价、技改投资情况等）。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842" w:beforeAutospacing="0" w:after="84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shd w:val="clear" w:fill="FFFFFF"/>
              </w:rPr>
              <w:t>　　（三）技改项目完工投产评价以备案（审批或核准）内容为依据。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842" w:beforeAutospacing="0" w:after="84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shd w:val="clear" w:fill="FFFFFF"/>
              </w:rPr>
              <w:t>　　（四）企业对第三方机构的评价有疑义的，可向主管部门申诉，主管部门应及时受理。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842" w:beforeAutospacing="0" w:after="842" w:afterAutospacing="0" w:line="21" w:lineRule="atLeast"/>
              <w:ind w:left="0" w:right="0"/>
              <w:jc w:val="center"/>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shd w:val="clear" w:fill="FFFFFF"/>
              </w:rPr>
              <w:t>　　第四章  奖励标准和核算方法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842" w:beforeAutospacing="0" w:after="84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shd w:val="clear" w:fill="FFFFFF"/>
              </w:rPr>
              <w:t>　　第九条  奖励对象：在龙岩市内注册，具有独立法人资格，实行独立核算，诚信经营、依法纳税，实施的技改项目在2017年1月1日至2019年12月31日完工投产且有新增财政贡献地方留成部分的规模以上工业企业。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842" w:beforeAutospacing="0" w:after="84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shd w:val="clear" w:fill="FFFFFF"/>
              </w:rPr>
              <w:t>　　第十条  奖励条件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842" w:beforeAutospacing="0" w:after="84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shd w:val="clear" w:fill="FFFFFF"/>
              </w:rPr>
              <w:t>　　（一）技改项目符合国家产业政策，已完成项目备案（审批或核准）；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842" w:beforeAutospacing="0" w:after="84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shd w:val="clear" w:fill="FFFFFF"/>
              </w:rPr>
              <w:t>　　（二）有纳入规模以上工业企业统计和报送技改项目投资数据；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842" w:beforeAutospacing="0" w:after="84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shd w:val="clear" w:fill="FFFFFF"/>
              </w:rPr>
              <w:t>　　（三）完成技改项目完工投产评价。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842" w:beforeAutospacing="0" w:after="84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shd w:val="clear" w:fill="FFFFFF"/>
              </w:rPr>
              <w:t>　　第十一条  奖励标准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842" w:beforeAutospacing="0" w:after="84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shd w:val="clear" w:fill="FFFFFF"/>
              </w:rPr>
              <w:t>　　（一）省、设区市、县（市、区）和龙岩经开区财政通过调整部门支出结构，统筹预算安排，以企业技改项目完工投产前一年对财政贡献地方留成部分为基数，从完工投产当年起连续三年，按企业对财政贡献地方留成增量部分的40%实行奖励。其中：省级承担30%，受益财政承担70%（龙岩经开区、新罗区、永定区按财政体制比例承担，其余县（市）按“谁受益谁承担”原则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842" w:beforeAutospacing="0" w:after="84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shd w:val="clear" w:fill="FFFFFF"/>
              </w:rPr>
              <w:t>　　（二）企业对财政贡献以企业缴纳的全年增值税和企业所得税实际入库税收额计算。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842" w:beforeAutospacing="0" w:after="84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shd w:val="clear" w:fill="FFFFFF"/>
              </w:rPr>
              <w:t>　　（三）基数为企业技改项目完工投产前一年的财政贡献地方留成部分，对财政贡献地方留成增量部分为提出申请奖励的上一年财政贡献地方留成相对于基数的增加部分。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842" w:beforeAutospacing="0" w:after="84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shd w:val="clear" w:fill="FFFFFF"/>
              </w:rPr>
              <w:t>　　（四）单个企业的技改项目已享受的各级各类财政扶持资金（含技改基金补差）和技改完工投产后奖励资金累计不超过该技改项目的固定资产投资总额。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842" w:beforeAutospacing="0" w:after="84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shd w:val="clear" w:fill="FFFFFF"/>
              </w:rPr>
              <w:t>　　第十二条  奖励年限：企业从技改项目完工投产后连续三年均可申请技改奖励资金。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842" w:beforeAutospacing="0" w:after="842" w:afterAutospacing="0" w:line="21" w:lineRule="atLeast"/>
              <w:ind w:left="0" w:right="0"/>
              <w:jc w:val="center"/>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shd w:val="clear" w:fill="FFFFFF"/>
              </w:rPr>
              <w:t>　　第五章  办理程序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842" w:beforeAutospacing="0" w:after="84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shd w:val="clear" w:fill="FFFFFF"/>
              </w:rPr>
              <w:t>　　第十三条  按照投资项目管理办法有关规定，企业必须完成项目备案（审批或核准），取得备案表或审批、核准文件。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842" w:beforeAutospacing="0" w:after="84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shd w:val="clear" w:fill="FFFFFF"/>
              </w:rPr>
              <w:t>　　第十四条  技改项目完工投产后，开展完工投产评价。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842" w:beforeAutospacing="0" w:after="84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shd w:val="clear" w:fill="FFFFFF"/>
              </w:rPr>
              <w:t>　　第十五条  奖励申请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842" w:beforeAutospacing="0" w:after="84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shd w:val="clear" w:fill="FFFFFF"/>
              </w:rPr>
              <w:t>　　（一）每年一季度，市经信委、市财政局联合印发上年度技改项目奖励资金申报通知。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842" w:beforeAutospacing="0" w:after="84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shd w:val="clear" w:fill="FFFFFF"/>
              </w:rPr>
              <w:t>　　（二）企业提交以下纸质申请材料（需加盖企业公章）及电子版：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842" w:beforeAutospacing="0" w:after="84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shd w:val="clear" w:fill="FFFFFF"/>
              </w:rPr>
              <w:t>　　1．《福建省工业企业技术改造奖励资金申请表》（原件）；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842" w:beforeAutospacing="0" w:after="84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shd w:val="clear" w:fill="FFFFFF"/>
              </w:rPr>
              <w:t>　　2．项目备案表或审批、核准文件（复印件）；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842" w:beforeAutospacing="0" w:after="84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shd w:val="clear" w:fill="FFFFFF"/>
              </w:rPr>
              <w:t>　　3．第三方机构出具的报告（包含项目完工投产评价、技改投资情况等）（原件）；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842" w:beforeAutospacing="0" w:after="84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shd w:val="clear" w:fill="FFFFFF"/>
              </w:rPr>
              <w:t>　　4．技改项目已享受的各级各类财政扶持资金证明材料（复印件）；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842" w:beforeAutospacing="0" w:after="84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shd w:val="clear" w:fill="FFFFFF"/>
              </w:rPr>
              <w:t>　　5．其他需要提供的相关资料。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842" w:beforeAutospacing="0" w:after="84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shd w:val="clear" w:fill="FFFFFF"/>
              </w:rPr>
              <w:t>　　（三）逾期申请奖励资金的，视为企业自动放弃。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842" w:beforeAutospacing="0" w:after="84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shd w:val="clear" w:fill="FFFFFF"/>
              </w:rPr>
              <w:t>　　第十六条  资金审核安排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842" w:beforeAutospacing="0" w:after="84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shd w:val="clear" w:fill="FFFFFF"/>
              </w:rPr>
              <w:t>　　（一）县（市、区）、龙岩经开区经信部门会同同级财政部门负责现场查核企业技术改造及完工投产情况；县（市、区）、龙岩经开区统计部门负责核实企业是否为规模以上工业企业和技改项目是否入统、是否报送投资数据；县（市、区）、龙岩经开区财政部门会同同级税务部门负责审核确认企业全年缴纳增值税、企业所得税实际入库税收额以及地方留成部分的情况并出具确认文件；县（市、区）、龙岩经开区财政部门负责审核确认企业已获县级（含）以上财政资金奖补的情况并出具确认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842" w:beforeAutospacing="0" w:after="84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shd w:val="clear" w:fill="FFFFFF"/>
              </w:rPr>
              <w:t>　　（二）县（市、区）、龙岩经开区经信部门会同同级财政部门共同编制技改项目奖励资金安排计划，上报市经信委、市财政局审核。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842" w:beforeAutospacing="0" w:after="84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shd w:val="clear" w:fill="FFFFFF"/>
              </w:rPr>
              <w:t>　　（三）市经信委会同市财政、税务部门审核辖区内技改奖励资金安排计划，并在辖区内进行公示，公示无异议后，下达技改奖励资金安排计划，同时将技改奖励资金安排情况（分列出省、设区市、县（市、区）和龙岩经开区各自承担的奖励金额）上报省经信委、财政厅，并提交以下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842" w:beforeAutospacing="0" w:after="84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shd w:val="clear" w:fill="FFFFFF"/>
              </w:rPr>
              <w:t>　　1．技改奖励资金安排情况；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842" w:beforeAutospacing="0" w:after="84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shd w:val="clear" w:fill="FFFFFF"/>
              </w:rPr>
              <w:t>　　2．技改奖励资金安排计划项目汇总表。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842" w:beforeAutospacing="0" w:after="84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shd w:val="clear" w:fill="FFFFFF"/>
              </w:rPr>
              <w:t>　　第十七条  资金拨付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842" w:beforeAutospacing="0" w:after="84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shd w:val="clear" w:fill="FFFFFF"/>
              </w:rPr>
              <w:t>　　（一）奖励资金涉及省级负担部分由省经信委、财政厅预拨至市财政，年终清算奖励资金。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842" w:beforeAutospacing="0" w:after="84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shd w:val="clear" w:fill="FFFFFF"/>
              </w:rPr>
              <w:t>　　（二）设区市、县（市、区）、龙岩经开区经信、财政部门于收到资金后按规定将技改奖励资金拨付至企业。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842" w:beforeAutospacing="0" w:after="842" w:afterAutospacing="0" w:line="21" w:lineRule="atLeast"/>
              <w:ind w:left="0" w:right="0"/>
              <w:jc w:val="center"/>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shd w:val="clear" w:fill="FFFFFF"/>
              </w:rPr>
              <w:t>　　第六章  监督检查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842" w:beforeAutospacing="0" w:after="84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shd w:val="clear" w:fill="FFFFFF"/>
              </w:rPr>
              <w:t>　　第十八条  各级经信部门会同财政部门按规定公开如下信息：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842" w:beforeAutospacing="0" w:after="84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shd w:val="clear" w:fill="FFFFFF"/>
              </w:rPr>
              <w:t>　　（一）技改奖励实施细则。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842" w:beforeAutospacing="0" w:after="84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shd w:val="clear" w:fill="FFFFFF"/>
              </w:rPr>
              <w:t>　　（二）技改奖励资金申报通知。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842" w:beforeAutospacing="0" w:after="84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shd w:val="clear" w:fill="FFFFFF"/>
              </w:rPr>
              <w:t>　　（三）技改奖励资金安排情况。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842" w:beforeAutospacing="0" w:after="84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shd w:val="clear" w:fill="FFFFFF"/>
              </w:rPr>
              <w:t>　　（四）接受、处理投诉情况。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842" w:beforeAutospacing="0" w:after="84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shd w:val="clear" w:fill="FFFFFF"/>
              </w:rPr>
              <w:t>　　（五）其他按规定应公开的内容。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842" w:beforeAutospacing="0" w:after="84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shd w:val="clear" w:fill="FFFFFF"/>
              </w:rPr>
              <w:t>　　第十九条  技改奖励资金按“谁安排、谁审核、谁负责”原则，建立专项资金管理责任制。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842" w:beforeAutospacing="0" w:after="84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shd w:val="clear" w:fill="FFFFFF"/>
              </w:rPr>
              <w:t>　　第二十条  设区市、县（市、区）、龙岩经开区经信、财政、税务、统计部门做好企业技改奖励资金申报资料存档和信息统计工作。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842" w:beforeAutospacing="0" w:after="84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shd w:val="clear" w:fill="FFFFFF"/>
              </w:rPr>
              <w:t>　　第二十一条  各级经信部门、财政部门不定期对获得技改奖励资金的企业进行检查，防止虚报骗取技改奖励资金等违纪违法行为的发生，及时发现问题并予以纠正和处理。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842" w:beforeAutospacing="0" w:after="84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shd w:val="clear" w:fill="FFFFFF"/>
              </w:rPr>
              <w:t>　　第二十二条  第三方机构承接技改项目完工投产评价工作必须做到合法合规，一经发现违法违规现象，取消其评价资格，并向社会公开通报违规违法情况；涉嫌犯罪的，移送司法机关处理。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842" w:beforeAutospacing="0" w:after="84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shd w:val="clear" w:fill="FFFFFF"/>
              </w:rPr>
              <w:t>　　第二十三条  申请技改奖励资金的企业要依法诚信经营，对申报奖励材料的真实性负责，不得弄虚作假骗取资金，违者依法严肃处理，并向社会公开曝光。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842" w:beforeAutospacing="0" w:after="84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shd w:val="clear" w:fill="FFFFFF"/>
              </w:rPr>
              <w:t>　　第二十四条  各级经信、财政、税务、统计等部门及其工作人员在专项资金分配、项目资金审核等工作中，存在违反规定分配或使用专项资金以及其他滥用职权、玩忽职守、徇私舞弊等违法违纪行为的，按照国家有关规定追究相应责任；涉嫌犯罪的，移送司法机关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842" w:beforeAutospacing="0" w:after="842" w:afterAutospacing="0" w:line="21" w:lineRule="atLeast"/>
              <w:ind w:left="0" w:right="0"/>
              <w:jc w:val="center"/>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shd w:val="clear" w:fill="FFFFFF"/>
              </w:rPr>
              <w:t>　　第七章  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842" w:beforeAutospacing="0" w:after="84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shd w:val="clear" w:fill="FFFFFF"/>
              </w:rPr>
              <w:t>　　第二十五条  本细则由市经信委、市财政局负责解释。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842" w:beforeAutospacing="0" w:after="84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shd w:val="clear" w:fill="FFFFFF"/>
              </w:rPr>
              <w:t>　　第二十六条  本细则自发布之日起施行，执行至2022年12月31日止。</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A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1D5D72"/>
    <w:rsid w:val="231D5D72"/>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2018-06-06T08:24:00Z</dcterms:created>
  <dc:creator>lenovo</dc:creator>
  <cp:lastModifiedBy>lenovo</cp:lastModifiedBy>
  <dcterms:modified xsi:type="dcterms:W3CDTF">2018-06-06T08:25:06Z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