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长汀县人民政府关于印发新型职业农民培育认定管理办法的通知</w:t>
            </w:r>
            <w:bookmarkEnd w:id="0"/>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"http://xxgk.longyan.gov.cn/srmzf/zfxxgkml/02/05/201609/javascript:fontZoomC();"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"http://xxgk.longyan.gov.cn/srmzf/zfxxgkml/02/05/201609/javascript:fontZoomB();"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"http://xxgk.longyan.gov.cn/srmzf/zfxxgkml/02/05/201609/javascript:fontZoomA();"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各乡（镇）人民政府，县直有关单位：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为进一步规范和推进新型职业农民培育工作，现将《长汀县新型职业农民培育认定管理办法》印发给你们，请认真贯彻执行。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righ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长汀县人民政府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righ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2016年9月5日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center"/>
              <w:rPr>
                <w:rFonts w:hint="eastAsia" w:ascii="宋体" w:hAnsi="宋体" w:eastAsia="宋体" w:cs="宋体"/>
                <w:b w:val="0"/>
                <w:i w:val="0"/>
                <w:caps w:val="0"/>
                <w:color w:val="333333"/>
                <w:spacing w:val="0"/>
                <w:sz w:val="21"/>
                <w:szCs w:val="21"/>
              </w:rPr>
            </w:pPr>
            <w:r>
              <w:rPr>
                <w:rStyle w:val="4"/>
                <w:rFonts w:hint="eastAsia" w:ascii="宋体" w:hAnsi="宋体" w:eastAsia="宋体" w:cs="宋体"/>
                <w:i w:val="0"/>
                <w:caps w:val="0"/>
                <w:color w:val="333333"/>
                <w:spacing w:val="0"/>
                <w:kern w:val="0"/>
                <w:sz w:val="21"/>
                <w:szCs w:val="21"/>
                <w:bdr w:val="none" w:color="auto" w:sz="0" w:space="0"/>
                <w:lang w:val="en-US" w:eastAsia="zh-CN" w:bidi="ar"/>
              </w:rPr>
              <w:t>长汀县新型职业农民培育认定管理办法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第一条 为贯彻落实中央和省、市关于“大力培育新型职业农民”的工作部署，根据《福建省新型职业农民认定管理和扶持办法》（闽农科教〔2015〕215号）和《龙岩市人民政府关于印发新型职业农民培育整县推进实施方案的通知》（龙政综〔2014〕155号）精神，培育一批有文化、懂技术、会经营的新型职业农民，促进农业专业化、标准化和规模化经营，提高农产品产出率和商品化率，推进我县现代农业发展进程，现结合我县实际，制定本实施办法。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第二条 新型职业农民是具有较高文化素质和农业生产管理技能，主要从事农业生产经营，有一定生产经营规模，依靠科技进步和科学管理，并以此为主要收入来源的从业者以及农业专业大中专毕业生返乡创业者。培育新型职业农民，有利于吸引和留下一批高素质农业后继者从事农业生产经营，保障粮食和主要农产品的有效供给。</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第三条 成立新型职业农民培育认定评审领导小组，负责新型职业农民认定评审工作。评审领导小组由主管部门中级以上职称的专家、乡镇农业分管领导、培训机构负责人等成员组成，下设办公室，办公地点设在县农业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第二章 认定管理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第三条 认定类型</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生产经营型新型职业农民主要是指：在本县范围的种养大户、能手、家庭农场主、农民专业合作社骨干；以及在农民专业合作社、家庭农场中稳定从事农业产业生产，在农业产前、产中、产</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后服务有一定技术的种养殖农户。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第四条 认定条件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新型职业农民的资格认定以政府引导，居民自愿，严格标准，动态管理为基本原则。我县新型职业农民应具备以下条件：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（一）具有良好的职业素养，遵纪守法，具有农产品安全生产意识，无违反职业道德行为。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（二）参加主管部门组织的新型职业农民培训，培训时长达60个课时以上，且培训期间表现良好，考试成绩合格。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（三）年龄在（18～55周岁）之间，身体健康，有劳动能力且在本县从事农业生产的农民。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（四）具有高中或同等学历以上文化程度（农业特色鲜明，优势突出的可放宽到初中）且在本县从事农业生产经营或从事农业职业技能服务，收入主要来自农业。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第五条 认定标准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在本县范围内具有一定创业发展规模，具备以下标准条件：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（一）水稻产业：在本县范围内土地流转三年以上，面积达10亩以上，种植水稻稳定经营经营三年以上，面积在10亩以上。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（二）河田鸡产业：在本县范围内河田鸡稳定养殖三年以上，年出栏达1000羽以上。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（三）其他种植产业：蔬菜、花卉、中草药、食用菌、水果、中草药等种植，产业规模须达到5亩以上，油茶、竹业等其他产业种植须达30亩以上。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（四）其他养殖产业：鸭、鹅、兔、牛、羊等畜禽以及各类水产养殖须达一定养殖规模。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第六条 认定程序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（一）个人申请。从事农业生产的农民自愿申请填写《长汀县新型职业农民资格认定申报表》（见附件），并提交身份证明、照片等材料。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??（二）评审认定。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 ?  1.召开乡镇业务站所初审会，对农民所从事的产业及相关情况进行初审。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 ? 2.召开领导小组及专家评审会，根据收集的佐证材料审核认定。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（三）公示公告。对审核通过的农民统一在县主管部门公示栏或农业网上进行公示。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四）下发证书。对认定的新型职业农民颁发证书，并填写《新型职业农民产业发展情况跟踪表》（见附件），证书有效期为3年，作为享受扶持政策的有效凭证。证书采用农业部统一证书式样,由县级人民政府或授权农业局（农办）颁发和管理。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第七条 动态管理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（一）对已认定的新型职业农民录入到《中国新型职业农民网》，一人一表建立电子及纸质档案，实行统一管理。对已认定的新型职业农民按产业进行管理，跟踪培训、产业发展和收益等情况。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（二）经认定进入动态管理系统的新型职业农民优先享受各级政府的相关扶持政策，接受各级政府的跟踪管理服务，为我县现代农业的发展和保障食品安全发挥应有的作用。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（三）2016-2020年，每年认定一批生产经营型新型职业农民，并进行管理，建立一支适应我县现代农业和特色农业发展的新型职业农民队伍。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（四）被认定的新型职业农民出现以下情形之一的，取消新型职业农民资格，不再享受相关的扶持政策：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1.有违法行为和不诚信行为的；2.发生农产品质量安全事件的；3.因生产过程破坏生态环境，环保部门要求取缔的；4.不再从事农业生产经营的；5.不接受新型职业农民认定管理服务的。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第三章 政策扶持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第八条 扶持措施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经县政府认定的新型职业农民，可优先享受《中共长汀县委长汀县人民政府关于加快推进现代农业发展的实施意见》（汀委[2016]155号）文件中涉及的相关优惠政策支持。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第四章 附则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　第九条 本办法由长汀县新型职业农民培育工作领导小组负责解释。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第十条 本实施意见自印发之日起施行。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附件一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Style w:val="4"/>
                <w:rFonts w:hint="eastAsia" w:ascii="宋体" w:hAnsi="宋体" w:eastAsia="宋体" w:cs="宋体"/>
                <w:i w:val="0"/>
                <w:caps w:val="0"/>
                <w:color w:val="333333"/>
                <w:spacing w:val="0"/>
                <w:kern w:val="0"/>
                <w:sz w:val="21"/>
                <w:szCs w:val="21"/>
                <w:bdr w:val="none" w:color="auto" w:sz="0" w:space="0"/>
                <w:lang w:val="en-US" w:eastAsia="zh-CN" w:bidi="ar"/>
              </w:rPr>
              <w:t>新型职业农民资格认定申请表</w:t>
            </w:r>
            <w:r>
              <w:rPr>
                <w:rFonts w:hint="eastAsia" w:ascii="宋体" w:hAnsi="宋体" w:eastAsia="宋体" w:cs="宋体"/>
                <w:b/>
                <w:i w:val="0"/>
                <w:caps w:val="0"/>
                <w:color w:val="333333"/>
                <w:spacing w:val="0"/>
                <w:kern w:val="0"/>
                <w:sz w:val="15"/>
                <w:szCs w:val="15"/>
                <w:bdr w:val="none" w:color="auto" w:sz="0" w:space="0"/>
                <w:lang w:val="en-US" w:eastAsia="zh-CN" w:bidi="ar"/>
              </w:rPr>
              <w:t> </w:t>
            </w:r>
          </w:p>
          <w:tbl>
            <w:tblPr>
              <w:tblW w:w="8285" w:type="dxa"/>
              <w:jc w:val="center"/>
              <w:tblCellSpacing w:w="0" w:type="dxa"/>
              <w:tblInd w:w="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252"/>
              <w:gridCol w:w="673"/>
              <w:gridCol w:w="688"/>
              <w:gridCol w:w="172"/>
              <w:gridCol w:w="186"/>
              <w:gridCol w:w="487"/>
              <w:gridCol w:w="674"/>
              <w:gridCol w:w="834"/>
              <w:gridCol w:w="1001"/>
              <w:gridCol w:w="1001"/>
              <w:gridCol w:w="13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25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姓名</w:t>
                  </w:r>
                </w:p>
              </w:tc>
              <w:tc>
                <w:tcPr>
                  <w:tcW w:w="1533" w:type="dxa"/>
                  <w:gridSpan w:val="3"/>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c>
                <w:tcPr>
                  <w:tcW w:w="673" w:type="dxa"/>
                  <w:gridSpan w:val="2"/>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性别</w:t>
                  </w:r>
                </w:p>
              </w:tc>
              <w:tc>
                <w:tcPr>
                  <w:tcW w:w="67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c>
                <w:tcPr>
                  <w:tcW w:w="83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年月</w:t>
                  </w:r>
                </w:p>
              </w:tc>
              <w:tc>
                <w:tcPr>
                  <w:tcW w:w="100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c>
                <w:tcPr>
                  <w:tcW w:w="2318" w:type="dxa"/>
                  <w:gridSpan w:val="2"/>
                  <w:vMerge w:val="restart"/>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25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住址</w:t>
                  </w:r>
                </w:p>
              </w:tc>
              <w:tc>
                <w:tcPr>
                  <w:tcW w:w="2880" w:type="dxa"/>
                  <w:gridSpan w:val="6"/>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c>
                <w:tcPr>
                  <w:tcW w:w="83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文化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程度</w:t>
                  </w:r>
                </w:p>
              </w:tc>
              <w:tc>
                <w:tcPr>
                  <w:tcW w:w="100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c>
                <w:tcPr>
                  <w:tcW w:w="2318" w:type="dxa"/>
                  <w:gridSpan w:val="2"/>
                  <w:vMerge w:val="continue"/>
                  <w:shd w:val="clear"/>
                  <w:vAlign w:val="center"/>
                </w:tcPr>
                <w:p>
                  <w:pPr>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25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身份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证号</w:t>
                  </w:r>
                </w:p>
              </w:tc>
              <w:tc>
                <w:tcPr>
                  <w:tcW w:w="2880" w:type="dxa"/>
                  <w:gridSpan w:val="6"/>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c>
                <w:tcPr>
                  <w:tcW w:w="83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家庭</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人口</w:t>
                  </w:r>
                </w:p>
              </w:tc>
              <w:tc>
                <w:tcPr>
                  <w:tcW w:w="100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c>
                <w:tcPr>
                  <w:tcW w:w="2318" w:type="dxa"/>
                  <w:gridSpan w:val="2"/>
                  <w:vMerge w:val="continue"/>
                  <w:shd w:val="clear"/>
                  <w:vAlign w:val="center"/>
                </w:tcPr>
                <w:p>
                  <w:pPr>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25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联系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电话</w:t>
                  </w:r>
                </w:p>
              </w:tc>
              <w:tc>
                <w:tcPr>
                  <w:tcW w:w="2880" w:type="dxa"/>
                  <w:gridSpan w:val="6"/>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c>
                <w:tcPr>
                  <w:tcW w:w="83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家庭</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劳力</w:t>
                  </w:r>
                </w:p>
              </w:tc>
              <w:tc>
                <w:tcPr>
                  <w:tcW w:w="100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c>
                <w:tcPr>
                  <w:tcW w:w="2318" w:type="dxa"/>
                  <w:gridSpan w:val="2"/>
                  <w:vMerge w:val="continue"/>
                  <w:shd w:val="clear"/>
                  <w:vAlign w:val="center"/>
                </w:tcPr>
                <w:p>
                  <w:pPr>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25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主导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产业</w:t>
                  </w:r>
                </w:p>
              </w:tc>
              <w:tc>
                <w:tcPr>
                  <w:tcW w:w="1719" w:type="dxa"/>
                  <w:gridSpan w:val="4"/>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c>
                <w:tcPr>
                  <w:tcW w:w="1161" w:type="dxa"/>
                  <w:gridSpan w:val="2"/>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产业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规模</w:t>
                  </w:r>
                </w:p>
              </w:tc>
              <w:tc>
                <w:tcPr>
                  <w:tcW w:w="1835" w:type="dxa"/>
                  <w:gridSpan w:val="2"/>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c>
                <w:tcPr>
                  <w:tcW w:w="100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产业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收入</w:t>
                  </w:r>
                </w:p>
              </w:tc>
              <w:tc>
                <w:tcPr>
                  <w:tcW w:w="1317"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25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产业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地点</w:t>
                  </w:r>
                </w:p>
              </w:tc>
              <w:tc>
                <w:tcPr>
                  <w:tcW w:w="2880" w:type="dxa"/>
                  <w:gridSpan w:val="6"/>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乡镇    村</w:t>
                  </w:r>
                </w:p>
              </w:tc>
              <w:tc>
                <w:tcPr>
                  <w:tcW w:w="1835" w:type="dxa"/>
                  <w:gridSpan w:val="2"/>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从事本产业年限</w:t>
                  </w:r>
                </w:p>
              </w:tc>
              <w:tc>
                <w:tcPr>
                  <w:tcW w:w="2318" w:type="dxa"/>
                  <w:gridSpan w:val="2"/>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2613" w:type="dxa"/>
                  <w:gridSpan w:val="3"/>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如有注册家庭农场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请填写名称</w:t>
                  </w:r>
                </w:p>
              </w:tc>
              <w:tc>
                <w:tcPr>
                  <w:tcW w:w="5672" w:type="dxa"/>
                  <w:gridSpan w:val="8"/>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2613" w:type="dxa"/>
                  <w:gridSpan w:val="3"/>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如有注册专业合作社</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请填写名称</w:t>
                  </w:r>
                </w:p>
              </w:tc>
              <w:tc>
                <w:tcPr>
                  <w:tcW w:w="5672" w:type="dxa"/>
                  <w:gridSpan w:val="8"/>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925" w:type="dxa"/>
                  <w:gridSpan w:val="2"/>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承诺说明</w:t>
                  </w:r>
                </w:p>
              </w:tc>
              <w:tc>
                <w:tcPr>
                  <w:tcW w:w="6360" w:type="dxa"/>
                  <w:gridSpan w:val="9"/>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以上内容为本人如实填报，如有虚假，愿意承担相应责任。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申报人签字：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925" w:type="dxa"/>
                  <w:gridSpan w:val="2"/>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乡镇审核</w:t>
                  </w:r>
                </w:p>
              </w:tc>
              <w:tc>
                <w:tcPr>
                  <w:tcW w:w="6360" w:type="dxa"/>
                  <w:gridSpan w:val="9"/>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审核单位（盖章）       审核人（签字）：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925" w:type="dxa"/>
                  <w:gridSpan w:val="2"/>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县主管部门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审核</w:t>
                  </w:r>
                </w:p>
              </w:tc>
              <w:tc>
                <w:tcPr>
                  <w:tcW w:w="6360" w:type="dxa"/>
                  <w:gridSpan w:val="9"/>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审核单位（盖章）       审核人（签字）：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925" w:type="dxa"/>
                  <w:gridSpan w:val="2"/>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县级领导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小组审定</w:t>
                  </w:r>
                </w:p>
              </w:tc>
              <w:tc>
                <w:tcPr>
                  <w:tcW w:w="6360" w:type="dxa"/>
                  <w:gridSpan w:val="9"/>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审核单位（盖章）       审核人（签字）：</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15"/>
                <w:szCs w:val="15"/>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2" w:beforeAutospacing="0" w:after="105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2" w:beforeAutospacing="0" w:after="105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15"/>
                <w:szCs w:val="15"/>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2" w:beforeAutospacing="0" w:after="105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2" w:beforeAutospacing="0" w:after="105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15"/>
                <w:szCs w:val="15"/>
                <w:bdr w:val="none" w:color="auto" w:sz="0" w:space="0"/>
                <w:lang w:val="en-US" w:eastAsia="zh-CN" w:bidi="ar"/>
              </w:rPr>
              <w:t>    附件二</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i w:val="0"/>
                <w:caps w:val="0"/>
                <w:color w:val="333333"/>
                <w:spacing w:val="0"/>
                <w:kern w:val="0"/>
                <w:sz w:val="15"/>
                <w:szCs w:val="15"/>
                <w:bdr w:val="none" w:color="auto" w:sz="0" w:space="0"/>
                <w:lang w:val="en-US" w:eastAsia="zh-CN" w:bidi="ar"/>
              </w:rPr>
              <w:t>新型职业农民产业发展情况跟踪表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15"/>
                <w:szCs w:val="15"/>
                <w:bdr w:val="none" w:color="auto" w:sz="0" w:space="0"/>
                <w:lang w:val="en-US" w:eastAsia="zh-CN" w:bidi="ar"/>
              </w:rPr>
              <w:t> </w:t>
            </w:r>
          </w:p>
          <w:tbl>
            <w:tblPr>
              <w:tblW w:w="8289" w:type="dxa"/>
              <w:jc w:val="center"/>
              <w:tblCellSpacing w:w="0" w:type="dxa"/>
              <w:tblInd w:w="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166"/>
              <w:gridCol w:w="1897"/>
              <w:gridCol w:w="847"/>
              <w:gridCol w:w="848"/>
              <w:gridCol w:w="1392"/>
              <w:gridCol w:w="21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6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姓名</w:t>
                  </w:r>
                </w:p>
              </w:tc>
              <w:tc>
                <w:tcPr>
                  <w:tcW w:w="1897"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c>
                <w:tcPr>
                  <w:tcW w:w="847"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性别</w:t>
                  </w:r>
                </w:p>
              </w:tc>
              <w:tc>
                <w:tcPr>
                  <w:tcW w:w="84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c>
                <w:tcPr>
                  <w:tcW w:w="139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年月</w:t>
                  </w:r>
                </w:p>
              </w:tc>
              <w:tc>
                <w:tcPr>
                  <w:tcW w:w="213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6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住址</w:t>
                  </w:r>
                </w:p>
              </w:tc>
              <w:tc>
                <w:tcPr>
                  <w:tcW w:w="3592" w:type="dxa"/>
                  <w:gridSpan w:val="3"/>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c>
                <w:tcPr>
                  <w:tcW w:w="139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文化程度</w:t>
                  </w:r>
                </w:p>
              </w:tc>
              <w:tc>
                <w:tcPr>
                  <w:tcW w:w="213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6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身份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证号</w:t>
                  </w:r>
                </w:p>
              </w:tc>
              <w:tc>
                <w:tcPr>
                  <w:tcW w:w="3592" w:type="dxa"/>
                  <w:gridSpan w:val="3"/>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c>
                <w:tcPr>
                  <w:tcW w:w="139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联系电话</w:t>
                  </w:r>
                </w:p>
              </w:tc>
              <w:tc>
                <w:tcPr>
                  <w:tcW w:w="213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6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主导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产业</w:t>
                  </w:r>
                </w:p>
              </w:tc>
              <w:tc>
                <w:tcPr>
                  <w:tcW w:w="3592" w:type="dxa"/>
                  <w:gridSpan w:val="3"/>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c>
                <w:tcPr>
                  <w:tcW w:w="139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产业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规模</w:t>
                  </w:r>
                </w:p>
              </w:tc>
              <w:tc>
                <w:tcPr>
                  <w:tcW w:w="213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6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产业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地点</w:t>
                  </w:r>
                </w:p>
              </w:tc>
              <w:tc>
                <w:tcPr>
                  <w:tcW w:w="3592" w:type="dxa"/>
                  <w:gridSpan w:val="3"/>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乡镇    村</w:t>
                  </w:r>
                </w:p>
              </w:tc>
              <w:tc>
                <w:tcPr>
                  <w:tcW w:w="139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从事本产业年限</w:t>
                  </w:r>
                </w:p>
              </w:tc>
              <w:tc>
                <w:tcPr>
                  <w:tcW w:w="213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6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证书编号</w:t>
                  </w:r>
                </w:p>
              </w:tc>
              <w:tc>
                <w:tcPr>
                  <w:tcW w:w="3592" w:type="dxa"/>
                  <w:gridSpan w:val="3"/>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c>
                <w:tcPr>
                  <w:tcW w:w="139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产业收入</w:t>
                  </w:r>
                </w:p>
              </w:tc>
              <w:tc>
                <w:tcPr>
                  <w:tcW w:w="213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6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如有注册专业合作社/家庭农场请填写名称</w:t>
                  </w:r>
                </w:p>
              </w:tc>
              <w:tc>
                <w:tcPr>
                  <w:tcW w:w="3592" w:type="dxa"/>
                  <w:gridSpan w:val="3"/>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c>
                <w:tcPr>
                  <w:tcW w:w="139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注册时间</w:t>
                  </w:r>
                </w:p>
              </w:tc>
              <w:tc>
                <w:tcPr>
                  <w:tcW w:w="213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6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当前存在的困难</w:t>
                  </w:r>
                </w:p>
              </w:tc>
              <w:tc>
                <w:tcPr>
                  <w:tcW w:w="7123" w:type="dxa"/>
                  <w:gridSpan w:val="5"/>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15"/>
                      <w:szCs w:val="15"/>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15"/>
                <w:szCs w:val="15"/>
                <w:bdr w:val="none" w:color="auto" w:sz="0" w:space="0"/>
                <w:lang w:val="en-US" w:eastAsia="zh-CN" w:bidi="ar"/>
              </w:rPr>
              <w:t> </w:t>
            </w:r>
          </w:p>
        </w:tc>
      </w:tr>
      <w:tr>
        <w:tblPrEx>
          <w:tblLayout w:type="fixed"/>
          <w:tblCellMar>
            <w:top w:w="0" w:type="dxa"/>
            <w:left w:w="0" w:type="dxa"/>
            <w:bottom w:w="0" w:type="dxa"/>
            <w:right w:w="0" w:type="dxa"/>
          </w:tblCellMar>
        </w:tblPrEx>
        <w:trPr>
          <w:tblCellSpacing w:w="0" w:type="dxa"/>
        </w:trPr>
        <w:tc>
          <w:tcPr>
            <w:tcW w:w="8306" w:type="dxa"/>
            <w:shd w:val="clear" w:color="auto" w:fill="FFFFFF"/>
            <w:vAlign w:val="center"/>
          </w:tcPr>
          <w:p>
            <w:pPr>
              <w:jc w:val="left"/>
              <w:rPr>
                <w:rFonts w:hint="eastAsia" w:ascii="宋体" w:hAnsi="宋体" w:eastAsia="宋体" w:cs="宋体"/>
                <w:b w:val="0"/>
                <w:i w:val="0"/>
                <w:caps w:val="0"/>
                <w:color w:val="333333"/>
                <w:spacing w:val="0"/>
                <w:sz w:val="21"/>
                <w:szCs w:val="21"/>
              </w:rPr>
            </w:pP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1572B"/>
    <w:rsid w:val="0171572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2018-06-06T09:42:00Z</dcterms:created>
  <dc:creator>lenovo</dc:creator>
  <cp:lastModifiedBy>lenovo</cp:lastModifiedBy>
  <dcterms:modified xsi:type="dcterms:W3CDTF">2018-06-06T09:42:21Z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